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7E484" w14:textId="0E6783CA" w:rsidR="003B1818" w:rsidRDefault="002935B8" w:rsidP="00D36F4C">
      <w:pPr>
        <w:pStyle w:val="Textkrper"/>
        <w:spacing w:before="228"/>
        <w:ind w:left="140"/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9E92478" wp14:editId="3099D07B">
                <wp:simplePos x="0" y="0"/>
                <wp:positionH relativeFrom="page">
                  <wp:posOffset>8458200</wp:posOffset>
                </wp:positionH>
                <wp:positionV relativeFrom="paragraph">
                  <wp:posOffset>-307975</wp:posOffset>
                </wp:positionV>
                <wp:extent cx="1408386" cy="1037291"/>
                <wp:effectExtent l="0" t="0" r="1905" b="4445"/>
                <wp:wrapNone/>
                <wp:docPr id="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8386" cy="1037291"/>
                          <a:chOff x="0" y="0"/>
                          <a:chExt cx="1737360" cy="1542415"/>
                        </a:xfrm>
                      </wpg:grpSpPr>
                      <pic:pic xmlns:pic="http://schemas.openxmlformats.org/drawingml/2006/picture">
                        <pic:nvPicPr>
                          <pic:cNvPr id="3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73" y="13647"/>
                            <a:ext cx="1560550" cy="15283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13" cy="1516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14F373" id="Group 1" o:spid="_x0000_s1026" style="position:absolute;margin-left:666pt;margin-top:-24.25pt;width:110.9pt;height:81.7pt;z-index:251660288;mso-wrap-distance-left:0;mso-wrap-distance-right:0;mso-position-horizontal-relative:page;mso-width-relative:margin;mso-height-relative:margin" coordsize="17373,154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zaKKK/zKP1s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91;top:136;width:15606;height:1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sNQ3CAAAA2gAAAA8AAABkcnMvZG93bnJldi54bWxEj0FrAjEUhO9C/0N4Qm+aqLXKapQiCD30&#10;Uregx+fmuVl287Jsom7/fVMQPA4z8w2z3vauETfqQuVZw2SsQBAX3lRcavjJ96MliBCRDTaeScMv&#10;BdhuXgZrzIy/8zfdDrEUCcIhQw02xjaTMhSWHIaxb4mTd/Gdw5hkV0rT4T3BXSOnSr1LhxWnBYst&#10;7SwV9eHqNLRnO28Wp5P/qvOiVm9zOpbqqvXrsP9YgYjUx2f40f40GmbwfyXdALn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7DUNwgAAANoAAAAPAAAAAAAAAAAAAAAAAJ8C&#10;AABkcnMvZG93bnJldi54bWxQSwUGAAAAAAQABAD3AAAAjgMAAAAA&#10;">
                  <v:imagedata r:id="rId13" o:title=""/>
                </v:shape>
                <v:shape id="Image 3" o:spid="_x0000_s1028" type="#_x0000_t75" style="position:absolute;width:17373;height:15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JxtbDAAAA2gAAAA8AAABkcnMvZG93bnJldi54bWxEj0FrwkAUhO+F/oflCb3VjaVISV0lWAo9&#10;eNFW0uMz+0yC2bfb7DPGf+8WCj0OM/MNs1iNrlMD9bH1bGA2zUARV962XBv4+nx/fAEVBdli55kM&#10;XCnCanl/t8Dc+gtvadhJrRKEY44GGpGQax2rhhzGqQ/EyTv63qEk2dfa9nhJcNfppyyba4ctp4UG&#10;A60bqk67szMQ6p/4zddyW5TF/k0OYTNIWRnzMBmLV1BCo/yH/9of1sAz/F5JN0Av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EnG1sMAAADaAAAADwAAAAAAAAAAAAAAAACf&#10;AgAAZHJzL2Rvd25yZXYueG1sUEsFBgAAAAAEAAQA9wAAAI8DAAAAAA==&#10;">
                  <v:imagedata r:id="rId14" o:title=""/>
                </v:shape>
                <w10:wrap anchorx="page"/>
              </v:group>
            </w:pict>
          </mc:Fallback>
        </mc:AlternateContent>
      </w:r>
      <w:r w:rsidR="00722C7F">
        <w:rPr>
          <w:spacing w:val="-2"/>
        </w:rPr>
        <w:t>Kursprogramm</w:t>
      </w:r>
      <w:bookmarkStart w:id="0" w:name="_GoBack"/>
      <w:bookmarkEnd w:id="0"/>
    </w:p>
    <w:p w14:paraId="23867857" w14:textId="77777777" w:rsidR="003B1818" w:rsidRDefault="003B1818" w:rsidP="00D36F4C">
      <w:pPr>
        <w:ind w:left="142"/>
        <w:rPr>
          <w:b/>
          <w:sz w:val="20"/>
        </w:rPr>
      </w:pPr>
    </w:p>
    <w:p w14:paraId="78C37A05" w14:textId="460D385B" w:rsidR="003B1818" w:rsidRDefault="0036735B" w:rsidP="00A16087">
      <w:pPr>
        <w:tabs>
          <w:tab w:val="left" w:pos="1134"/>
          <w:tab w:val="left" w:pos="2835"/>
          <w:tab w:val="left" w:pos="4536"/>
          <w:tab w:val="left" w:pos="6521"/>
        </w:tabs>
        <w:ind w:left="142"/>
        <w:rPr>
          <w:b/>
          <w:sz w:val="20"/>
        </w:rPr>
      </w:pPr>
      <w:sdt>
        <w:sdtPr>
          <w:rPr>
            <w:b/>
            <w:sz w:val="20"/>
          </w:rPr>
          <w:id w:val="-1373414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20D3">
            <w:rPr>
              <w:rFonts w:ascii="MS Gothic" w:eastAsia="MS Gothic" w:hAnsi="MS Gothic" w:hint="eastAsia"/>
              <w:b/>
              <w:sz w:val="20"/>
            </w:rPr>
            <w:t>☒</w:t>
          </w:r>
        </w:sdtContent>
      </w:sdt>
      <w:r w:rsidR="00247460">
        <w:rPr>
          <w:b/>
          <w:sz w:val="20"/>
        </w:rPr>
        <w:t xml:space="preserve"> CZV </w:t>
      </w:r>
      <w:r w:rsidR="00247460">
        <w:rPr>
          <w:b/>
          <w:sz w:val="20"/>
        </w:rPr>
        <w:tab/>
      </w:r>
      <w:sdt>
        <w:sdtPr>
          <w:rPr>
            <w:b/>
            <w:sz w:val="20"/>
          </w:rPr>
          <w:id w:val="-32697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DF7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247460">
        <w:rPr>
          <w:b/>
          <w:sz w:val="20"/>
        </w:rPr>
        <w:t xml:space="preserve"> ADR</w:t>
      </w:r>
      <w:r w:rsidR="00A857ED">
        <w:rPr>
          <w:b/>
          <w:sz w:val="20"/>
        </w:rPr>
        <w:t>/SDR</w:t>
      </w:r>
      <w:r w:rsidR="00247460">
        <w:rPr>
          <w:b/>
          <w:sz w:val="20"/>
        </w:rPr>
        <w:tab/>
      </w:r>
      <w:sdt>
        <w:sdtPr>
          <w:rPr>
            <w:b/>
            <w:sz w:val="20"/>
          </w:rPr>
          <w:id w:val="157708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DF7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247460">
        <w:rPr>
          <w:b/>
          <w:sz w:val="20"/>
        </w:rPr>
        <w:t xml:space="preserve"> </w:t>
      </w:r>
      <w:r w:rsidR="00A16087">
        <w:rPr>
          <w:b/>
          <w:sz w:val="20"/>
        </w:rPr>
        <w:t>Fahrlehrer</w:t>
      </w:r>
      <w:r w:rsidR="00A16087">
        <w:rPr>
          <w:b/>
          <w:sz w:val="20"/>
        </w:rPr>
        <w:tab/>
      </w:r>
      <w:sdt>
        <w:sdtPr>
          <w:rPr>
            <w:b/>
            <w:sz w:val="20"/>
          </w:rPr>
          <w:id w:val="25101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54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A16087">
        <w:rPr>
          <w:b/>
          <w:sz w:val="20"/>
        </w:rPr>
        <w:t xml:space="preserve"> Moderatoren</w:t>
      </w:r>
      <w:r w:rsidR="00A16087">
        <w:rPr>
          <w:b/>
          <w:sz w:val="20"/>
        </w:rPr>
        <w:tab/>
      </w:r>
      <w:sdt>
        <w:sdtPr>
          <w:rPr>
            <w:b/>
            <w:sz w:val="20"/>
          </w:rPr>
          <w:id w:val="-68860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087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A16087">
        <w:rPr>
          <w:b/>
          <w:sz w:val="20"/>
        </w:rPr>
        <w:t xml:space="preserve"> Neulenker/WAB</w:t>
      </w:r>
    </w:p>
    <w:p w14:paraId="7E2CF88A" w14:textId="77777777" w:rsidR="003B1818" w:rsidRDefault="003B1818" w:rsidP="00D36F4C">
      <w:pPr>
        <w:spacing w:before="24"/>
        <w:ind w:left="142"/>
        <w:rPr>
          <w:b/>
          <w:sz w:val="20"/>
        </w:rPr>
      </w:pPr>
    </w:p>
    <w:p w14:paraId="1E47C789" w14:textId="77777777" w:rsidR="00DB66FD" w:rsidRDefault="00DB66FD" w:rsidP="00D36F4C">
      <w:pPr>
        <w:spacing w:before="24"/>
        <w:ind w:left="142"/>
        <w:rPr>
          <w:b/>
          <w:sz w:val="20"/>
        </w:rPr>
      </w:pPr>
    </w:p>
    <w:tbl>
      <w:tblPr>
        <w:tblStyle w:val="TableNormal1"/>
        <w:tblW w:w="15602" w:type="dxa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539"/>
        <w:gridCol w:w="1701"/>
        <w:gridCol w:w="1701"/>
        <w:gridCol w:w="6662"/>
      </w:tblGrid>
      <w:tr w:rsidR="00603533" w:rsidRPr="009F3C17" w14:paraId="2474B86B" w14:textId="77777777" w:rsidTr="00D96CB5">
        <w:trPr>
          <w:trHeight w:val="794"/>
        </w:trPr>
        <w:tc>
          <w:tcPr>
            <w:tcW w:w="1999" w:type="dxa"/>
            <w:vAlign w:val="center"/>
          </w:tcPr>
          <w:p w14:paraId="42BEA0EB" w14:textId="77777777" w:rsidR="00603533" w:rsidRPr="009F3C17" w:rsidRDefault="00603533" w:rsidP="00E22159">
            <w:pPr>
              <w:pStyle w:val="TableParagraph"/>
              <w:ind w:left="34"/>
              <w:rPr>
                <w:b/>
                <w:sz w:val="19"/>
                <w:szCs w:val="19"/>
              </w:rPr>
            </w:pPr>
            <w:r w:rsidRPr="009F3C17">
              <w:rPr>
                <w:b/>
                <w:spacing w:val="-2"/>
                <w:sz w:val="19"/>
                <w:szCs w:val="19"/>
              </w:rPr>
              <w:t xml:space="preserve">Kursbezeichnung: </w:t>
            </w:r>
            <w:r w:rsidRPr="009F3C17">
              <w:rPr>
                <w:b/>
                <w:sz w:val="19"/>
                <w:szCs w:val="19"/>
              </w:rPr>
              <w:t>Titel / WB-Nummer</w:t>
            </w:r>
          </w:p>
        </w:tc>
        <w:tc>
          <w:tcPr>
            <w:tcW w:w="13603" w:type="dxa"/>
            <w:gridSpan w:val="4"/>
            <w:vAlign w:val="center"/>
          </w:tcPr>
          <w:p w14:paraId="26304285" w14:textId="392AC569" w:rsidR="009F3C17" w:rsidRPr="009F3C17" w:rsidRDefault="00FE332F" w:rsidP="00B40495">
            <w:pPr>
              <w:pStyle w:val="TableParagraph"/>
              <w:ind w:left="122"/>
              <w:rPr>
                <w:sz w:val="19"/>
                <w:szCs w:val="19"/>
              </w:rPr>
            </w:pPr>
            <w:r w:rsidRPr="00FE332F">
              <w:rPr>
                <w:sz w:val="19"/>
                <w:szCs w:val="19"/>
              </w:rPr>
              <w:t xml:space="preserve">Verkehrssicherheit &amp; </w:t>
            </w:r>
            <w:r w:rsidR="00B40495">
              <w:rPr>
                <w:sz w:val="19"/>
                <w:szCs w:val="19"/>
              </w:rPr>
              <w:t>Gefahrenerkennung und Prävention</w:t>
            </w:r>
            <w:r w:rsidR="00AC05E1">
              <w:rPr>
                <w:sz w:val="19"/>
                <w:szCs w:val="19"/>
              </w:rPr>
              <w:t xml:space="preserve"> </w:t>
            </w:r>
            <w:r w:rsidR="00AC05E1" w:rsidRPr="00AC05E1">
              <w:rPr>
                <w:b/>
                <w:sz w:val="19"/>
                <w:szCs w:val="19"/>
              </w:rPr>
              <w:t>(Verkehrssicherheit und Gefahrenerkennung, Sicherheit beginnt bei Dir)</w:t>
            </w:r>
          </w:p>
        </w:tc>
      </w:tr>
      <w:tr w:rsidR="003B1818" w:rsidRPr="009F3C17" w14:paraId="7E5B8C05" w14:textId="77777777" w:rsidTr="00D96CB5">
        <w:trPr>
          <w:trHeight w:val="794"/>
        </w:trPr>
        <w:tc>
          <w:tcPr>
            <w:tcW w:w="1999" w:type="dxa"/>
            <w:vAlign w:val="center"/>
          </w:tcPr>
          <w:p w14:paraId="2CD39B04" w14:textId="77777777" w:rsidR="003B1818" w:rsidRPr="009F3C17" w:rsidRDefault="00722C7F" w:rsidP="00E22159">
            <w:pPr>
              <w:pStyle w:val="TableParagraph"/>
              <w:ind w:left="34"/>
              <w:rPr>
                <w:b/>
                <w:sz w:val="19"/>
                <w:szCs w:val="19"/>
              </w:rPr>
            </w:pPr>
            <w:r w:rsidRPr="009F3C17">
              <w:rPr>
                <w:b/>
                <w:spacing w:val="-2"/>
                <w:sz w:val="19"/>
                <w:szCs w:val="19"/>
              </w:rPr>
              <w:t>Lehrkräfte</w:t>
            </w:r>
          </w:p>
        </w:tc>
        <w:tc>
          <w:tcPr>
            <w:tcW w:w="13603" w:type="dxa"/>
            <w:gridSpan w:val="4"/>
            <w:vAlign w:val="center"/>
          </w:tcPr>
          <w:p w14:paraId="4CEEC07E" w14:textId="513F81D1" w:rsidR="009F3C17" w:rsidRPr="009F3C17" w:rsidRDefault="00FE332F" w:rsidP="009F3C17">
            <w:pPr>
              <w:pStyle w:val="TableParagraph"/>
              <w:ind w:left="122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Benno Danuser</w:t>
            </w:r>
          </w:p>
        </w:tc>
      </w:tr>
      <w:tr w:rsidR="003B1818" w:rsidRPr="009F3C17" w14:paraId="573BC9F1" w14:textId="77777777" w:rsidTr="00D96CB5">
        <w:trPr>
          <w:trHeight w:val="2718"/>
        </w:trPr>
        <w:tc>
          <w:tcPr>
            <w:tcW w:w="1999" w:type="dxa"/>
            <w:vAlign w:val="center"/>
          </w:tcPr>
          <w:p w14:paraId="19178B63" w14:textId="6864CD24" w:rsidR="003B1818" w:rsidRPr="009F3C17" w:rsidRDefault="00722C7F" w:rsidP="00E22159">
            <w:pPr>
              <w:pStyle w:val="TableParagraph"/>
              <w:ind w:left="34" w:right="568"/>
              <w:rPr>
                <w:b/>
                <w:sz w:val="19"/>
                <w:szCs w:val="19"/>
              </w:rPr>
            </w:pPr>
            <w:r w:rsidRPr="009F3C17">
              <w:rPr>
                <w:b/>
                <w:spacing w:val="-2"/>
                <w:sz w:val="19"/>
                <w:szCs w:val="19"/>
              </w:rPr>
              <w:t xml:space="preserve">Lernziele: </w:t>
            </w:r>
            <w:r w:rsidR="00B473E6">
              <w:rPr>
                <w:b/>
                <w:sz w:val="19"/>
                <w:szCs w:val="19"/>
              </w:rPr>
              <w:t>M</w:t>
            </w:r>
            <w:r w:rsidRPr="009F3C17">
              <w:rPr>
                <w:b/>
                <w:sz w:val="19"/>
                <w:szCs w:val="19"/>
              </w:rPr>
              <w:t>ind</w:t>
            </w:r>
            <w:r w:rsidR="006D0FB7" w:rsidRPr="009F3C17">
              <w:rPr>
                <w:b/>
                <w:sz w:val="19"/>
                <w:szCs w:val="19"/>
              </w:rPr>
              <w:t xml:space="preserve">estens </w:t>
            </w:r>
          </w:p>
        </w:tc>
        <w:tc>
          <w:tcPr>
            <w:tcW w:w="13603" w:type="dxa"/>
            <w:gridSpan w:val="4"/>
            <w:vAlign w:val="center"/>
          </w:tcPr>
          <w:p w14:paraId="660E8EAB" w14:textId="578427C9" w:rsidR="00FE332F" w:rsidRDefault="00FE332F" w:rsidP="00FE332F">
            <w:pPr>
              <w:pStyle w:val="TableParagraph"/>
              <w:ind w:left="122"/>
              <w:rPr>
                <w:sz w:val="19"/>
                <w:szCs w:val="19"/>
              </w:rPr>
            </w:pPr>
            <w:r w:rsidRPr="00FE332F">
              <w:rPr>
                <w:sz w:val="19"/>
                <w:szCs w:val="19"/>
              </w:rPr>
              <w:t>Die Teilnehmenden verbessern ihre Fahrkompetenz, erkennen Risiken frühzeitig und erhöhen durch eine defensive, vorausschauende Fahrweise die Sicherheit im Berufsalltag.</w:t>
            </w:r>
          </w:p>
          <w:p w14:paraId="3E4F3C41" w14:textId="77777777" w:rsidR="00FE332F" w:rsidRDefault="00FE332F" w:rsidP="00FE332F">
            <w:pPr>
              <w:pStyle w:val="TableParagraph"/>
              <w:ind w:left="122"/>
              <w:rPr>
                <w:sz w:val="19"/>
                <w:szCs w:val="19"/>
                <w:lang w:val="de-CH"/>
              </w:rPr>
            </w:pPr>
          </w:p>
          <w:p w14:paraId="3FC1FAA7" w14:textId="1305F181" w:rsidR="00FE332F" w:rsidRPr="00FE332F" w:rsidRDefault="00FE332F" w:rsidP="00FE332F">
            <w:pPr>
              <w:pStyle w:val="TableParagraph"/>
              <w:ind w:left="122"/>
              <w:rPr>
                <w:sz w:val="19"/>
                <w:szCs w:val="19"/>
                <w:lang w:val="de-CH"/>
              </w:rPr>
            </w:pPr>
            <w:r w:rsidRPr="00FE332F">
              <w:rPr>
                <w:sz w:val="19"/>
                <w:szCs w:val="19"/>
                <w:lang w:val="de-CH"/>
              </w:rPr>
              <w:t>  erkennen Gefahren im Strassenverkehr frühzeitig</w:t>
            </w:r>
          </w:p>
          <w:p w14:paraId="0FB9ACAA" w14:textId="77777777" w:rsidR="00FE332F" w:rsidRPr="00FE332F" w:rsidRDefault="00FE332F" w:rsidP="00FE332F">
            <w:pPr>
              <w:pStyle w:val="TableParagraph"/>
              <w:ind w:left="122"/>
              <w:rPr>
                <w:sz w:val="19"/>
                <w:szCs w:val="19"/>
                <w:lang w:val="de-CH"/>
              </w:rPr>
            </w:pPr>
            <w:r w:rsidRPr="00FE332F">
              <w:rPr>
                <w:sz w:val="19"/>
                <w:szCs w:val="19"/>
                <w:lang w:val="de-CH"/>
              </w:rPr>
              <w:t>  verbessern ihre Fahrpraxis durch defensive und vorausschauende Fahrweise</w:t>
            </w:r>
          </w:p>
          <w:p w14:paraId="6121C0FC" w14:textId="77777777" w:rsidR="00FE332F" w:rsidRPr="00FE332F" w:rsidRDefault="00FE332F" w:rsidP="00FE332F">
            <w:pPr>
              <w:pStyle w:val="TableParagraph"/>
              <w:ind w:left="122"/>
              <w:rPr>
                <w:sz w:val="19"/>
                <w:szCs w:val="19"/>
                <w:lang w:val="de-CH"/>
              </w:rPr>
            </w:pPr>
            <w:r w:rsidRPr="00FE332F">
              <w:rPr>
                <w:sz w:val="19"/>
                <w:szCs w:val="19"/>
                <w:lang w:val="de-CH"/>
              </w:rPr>
              <w:t>  erhöhen die Verkehrssicherheit für sich selbst und andere Verkehrsteilnehmer</w:t>
            </w:r>
          </w:p>
          <w:p w14:paraId="66F56B78" w14:textId="77777777" w:rsidR="00FE332F" w:rsidRPr="00FE332F" w:rsidRDefault="00FE332F" w:rsidP="00FE332F">
            <w:pPr>
              <w:pStyle w:val="TableParagraph"/>
              <w:ind w:left="122"/>
              <w:rPr>
                <w:sz w:val="19"/>
                <w:szCs w:val="19"/>
                <w:lang w:val="de-CH"/>
              </w:rPr>
            </w:pPr>
            <w:r w:rsidRPr="00FE332F">
              <w:rPr>
                <w:sz w:val="19"/>
                <w:szCs w:val="19"/>
                <w:lang w:val="de-CH"/>
              </w:rPr>
              <w:t>  handeln verantwortungsbewusst und gesetzeskonform im Berufsalltag</w:t>
            </w:r>
          </w:p>
          <w:p w14:paraId="0E1AA577" w14:textId="77777777" w:rsidR="00FE332F" w:rsidRDefault="00FE332F" w:rsidP="009F3C17">
            <w:pPr>
              <w:pStyle w:val="TableParagraph"/>
              <w:ind w:left="122"/>
              <w:rPr>
                <w:sz w:val="19"/>
                <w:szCs w:val="19"/>
              </w:rPr>
            </w:pPr>
          </w:p>
          <w:p w14:paraId="374B1A46" w14:textId="30A05C69" w:rsidR="003B1818" w:rsidRPr="00FE332F" w:rsidRDefault="003B1818" w:rsidP="009F3C17">
            <w:pPr>
              <w:pStyle w:val="TableParagraph"/>
              <w:ind w:left="122"/>
              <w:rPr>
                <w:sz w:val="19"/>
                <w:szCs w:val="19"/>
                <w:lang w:val="de-CH"/>
              </w:rPr>
            </w:pPr>
          </w:p>
        </w:tc>
      </w:tr>
      <w:tr w:rsidR="003B1818" w:rsidRPr="009F36D5" w14:paraId="7D23E3C5" w14:textId="77777777" w:rsidTr="00D96CB5">
        <w:trPr>
          <w:trHeight w:val="794"/>
        </w:trPr>
        <w:tc>
          <w:tcPr>
            <w:tcW w:w="1999" w:type="dxa"/>
            <w:vAlign w:val="center"/>
          </w:tcPr>
          <w:p w14:paraId="2BBF0C93" w14:textId="77777777" w:rsidR="003B1818" w:rsidRPr="009F3C17" w:rsidRDefault="00722C7F" w:rsidP="00E22159">
            <w:pPr>
              <w:pStyle w:val="TableParagraph"/>
              <w:ind w:left="34" w:right="64"/>
              <w:rPr>
                <w:b/>
                <w:sz w:val="19"/>
                <w:szCs w:val="19"/>
              </w:rPr>
            </w:pPr>
            <w:r w:rsidRPr="009F3C17">
              <w:rPr>
                <w:b/>
                <w:spacing w:val="-2"/>
                <w:sz w:val="19"/>
                <w:szCs w:val="19"/>
              </w:rPr>
              <w:t xml:space="preserve">Fahrzeugkategorie </w:t>
            </w:r>
            <w:r w:rsidRPr="009F3C17">
              <w:rPr>
                <w:b/>
                <w:sz w:val="19"/>
                <w:szCs w:val="19"/>
              </w:rPr>
              <w:t>im Einsatz</w:t>
            </w:r>
          </w:p>
        </w:tc>
        <w:tc>
          <w:tcPr>
            <w:tcW w:w="13603" w:type="dxa"/>
            <w:gridSpan w:val="4"/>
            <w:vAlign w:val="center"/>
          </w:tcPr>
          <w:p w14:paraId="5B523E10" w14:textId="3FD21E92" w:rsidR="003B1818" w:rsidRPr="00FE332F" w:rsidRDefault="002C50EA" w:rsidP="009F3C17">
            <w:pPr>
              <w:pStyle w:val="TableParagraph"/>
              <w:ind w:left="122"/>
              <w:rPr>
                <w:sz w:val="19"/>
                <w:szCs w:val="19"/>
                <w:lang w:val="fr-CH"/>
              </w:rPr>
            </w:pPr>
            <w:proofErr w:type="spellStart"/>
            <w:r>
              <w:rPr>
                <w:sz w:val="19"/>
                <w:szCs w:val="19"/>
                <w:lang w:val="fr-CH"/>
              </w:rPr>
              <w:t>Keine</w:t>
            </w:r>
            <w:proofErr w:type="spellEnd"/>
          </w:p>
        </w:tc>
      </w:tr>
      <w:tr w:rsidR="009F3C17" w:rsidRPr="009F3C17" w14:paraId="6BB7A4FF" w14:textId="77777777" w:rsidTr="00D96CB5">
        <w:trPr>
          <w:gridAfter w:val="1"/>
          <w:wAfter w:w="6662" w:type="dxa"/>
          <w:trHeight w:val="794"/>
        </w:trPr>
        <w:tc>
          <w:tcPr>
            <w:tcW w:w="1999" w:type="dxa"/>
            <w:tcBorders>
              <w:bottom w:val="single" w:sz="18" w:space="0" w:color="000000"/>
            </w:tcBorders>
            <w:vAlign w:val="center"/>
          </w:tcPr>
          <w:p w14:paraId="64E5F559" w14:textId="77777777" w:rsidR="009F3C17" w:rsidRPr="009F3C17" w:rsidRDefault="009F3C17" w:rsidP="00E22159">
            <w:pPr>
              <w:pStyle w:val="TableParagraph"/>
              <w:ind w:left="34"/>
              <w:rPr>
                <w:b/>
                <w:sz w:val="19"/>
                <w:szCs w:val="19"/>
              </w:rPr>
            </w:pPr>
            <w:r w:rsidRPr="009F3C17">
              <w:rPr>
                <w:b/>
                <w:spacing w:val="-2"/>
                <w:sz w:val="19"/>
                <w:szCs w:val="19"/>
              </w:rPr>
              <w:t>Prozent</w:t>
            </w:r>
            <w:r>
              <w:rPr>
                <w:b/>
                <w:spacing w:val="-2"/>
                <w:sz w:val="19"/>
                <w:szCs w:val="19"/>
              </w:rPr>
              <w:t xml:space="preserve"> (%)</w:t>
            </w:r>
            <w:r w:rsidRPr="009F3C17">
              <w:rPr>
                <w:b/>
                <w:spacing w:val="-2"/>
                <w:sz w:val="19"/>
                <w:szCs w:val="19"/>
              </w:rPr>
              <w:t>:</w:t>
            </w:r>
          </w:p>
        </w:tc>
        <w:tc>
          <w:tcPr>
            <w:tcW w:w="3539" w:type="dxa"/>
            <w:tcBorders>
              <w:bottom w:val="single" w:sz="18" w:space="0" w:color="000000"/>
            </w:tcBorders>
            <w:vAlign w:val="center"/>
          </w:tcPr>
          <w:p w14:paraId="6502500A" w14:textId="5C66EBE7" w:rsidR="009F3C17" w:rsidRPr="009F3C17" w:rsidRDefault="009F3C17" w:rsidP="00EB1DF7">
            <w:pPr>
              <w:pStyle w:val="TableParagraph"/>
              <w:ind w:left="115"/>
              <w:rPr>
                <w:sz w:val="19"/>
                <w:szCs w:val="19"/>
              </w:rPr>
            </w:pPr>
            <w:r w:rsidRPr="009F3C17">
              <w:rPr>
                <w:sz w:val="19"/>
                <w:szCs w:val="19"/>
              </w:rPr>
              <w:t>Theorie</w:t>
            </w:r>
            <w:r w:rsidR="008025F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:</w:t>
            </w:r>
            <w:r w:rsidR="008025FE">
              <w:rPr>
                <w:sz w:val="19"/>
                <w:szCs w:val="19"/>
              </w:rPr>
              <w:t>47</w:t>
            </w:r>
          </w:p>
        </w:tc>
        <w:tc>
          <w:tcPr>
            <w:tcW w:w="1701" w:type="dxa"/>
            <w:tcBorders>
              <w:bottom w:val="single" w:sz="18" w:space="0" w:color="000000"/>
              <w:right w:val="nil"/>
            </w:tcBorders>
            <w:vAlign w:val="center"/>
          </w:tcPr>
          <w:p w14:paraId="24C58160" w14:textId="52E954CC" w:rsidR="009F3C17" w:rsidRPr="009F3C17" w:rsidRDefault="009F3C17" w:rsidP="00E22159">
            <w:pPr>
              <w:pStyle w:val="TableParagraph"/>
              <w:ind w:left="123"/>
              <w:rPr>
                <w:sz w:val="19"/>
                <w:szCs w:val="19"/>
              </w:rPr>
            </w:pPr>
            <w:r w:rsidRPr="009F3C17">
              <w:rPr>
                <w:sz w:val="19"/>
                <w:szCs w:val="19"/>
              </w:rPr>
              <w:t>Praxis</w:t>
            </w:r>
            <w:r>
              <w:rPr>
                <w:sz w:val="19"/>
                <w:szCs w:val="19"/>
              </w:rPr>
              <w:t xml:space="preserve">: </w:t>
            </w:r>
            <w:r w:rsidR="008025FE">
              <w:rPr>
                <w:sz w:val="19"/>
                <w:szCs w:val="19"/>
              </w:rPr>
              <w:t>53</w:t>
            </w:r>
          </w:p>
        </w:tc>
        <w:tc>
          <w:tcPr>
            <w:tcW w:w="1701" w:type="dxa"/>
            <w:tcBorders>
              <w:left w:val="nil"/>
              <w:bottom w:val="single" w:sz="18" w:space="0" w:color="000000"/>
            </w:tcBorders>
            <w:vAlign w:val="center"/>
          </w:tcPr>
          <w:p w14:paraId="48010F60" w14:textId="77777777" w:rsidR="009F3C17" w:rsidRPr="009F3C17" w:rsidRDefault="009F3C17" w:rsidP="009F3C17">
            <w:pPr>
              <w:pStyle w:val="TableParagraph"/>
              <w:ind w:left="-5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 </w:t>
            </w:r>
          </w:p>
        </w:tc>
      </w:tr>
      <w:tr w:rsidR="00EB1DF7" w:rsidRPr="00EB1DF7" w14:paraId="2DCE6019" w14:textId="77777777">
        <w:trPr>
          <w:gridAfter w:val="3"/>
          <w:wAfter w:w="10064" w:type="dxa"/>
          <w:trHeight w:val="794"/>
        </w:trPr>
        <w:tc>
          <w:tcPr>
            <w:tcW w:w="1999" w:type="dxa"/>
            <w:tcBorders>
              <w:bottom w:val="single" w:sz="18" w:space="0" w:color="000000"/>
            </w:tcBorders>
            <w:vAlign w:val="center"/>
          </w:tcPr>
          <w:p w14:paraId="7F41C3A4" w14:textId="77777777" w:rsidR="00EB1DF7" w:rsidRPr="009F3C17" w:rsidRDefault="00EB1DF7" w:rsidP="00E22159">
            <w:pPr>
              <w:pStyle w:val="TableParagraph"/>
              <w:ind w:left="34"/>
              <w:rPr>
                <w:b/>
                <w:spacing w:val="-2"/>
                <w:sz w:val="19"/>
                <w:szCs w:val="19"/>
              </w:rPr>
            </w:pPr>
            <w:r w:rsidRPr="009F3C17">
              <w:rPr>
                <w:b/>
                <w:spacing w:val="-2"/>
                <w:sz w:val="19"/>
                <w:szCs w:val="19"/>
              </w:rPr>
              <w:t>Dauer Video-Sequenzen</w:t>
            </w:r>
          </w:p>
          <w:p w14:paraId="18FB7845" w14:textId="77777777" w:rsidR="00EB1DF7" w:rsidRPr="009F3C17" w:rsidRDefault="00EB1DF7" w:rsidP="00E22159">
            <w:pPr>
              <w:pStyle w:val="TableParagraph"/>
              <w:ind w:left="34"/>
              <w:rPr>
                <w:b/>
                <w:spacing w:val="-2"/>
                <w:sz w:val="19"/>
                <w:szCs w:val="19"/>
              </w:rPr>
            </w:pPr>
            <w:r w:rsidRPr="009F3C17">
              <w:rPr>
                <w:b/>
                <w:spacing w:val="-2"/>
                <w:sz w:val="19"/>
                <w:szCs w:val="19"/>
              </w:rPr>
              <w:t>Max. 30 Minuten</w:t>
            </w:r>
          </w:p>
        </w:tc>
        <w:tc>
          <w:tcPr>
            <w:tcW w:w="3539" w:type="dxa"/>
            <w:tcBorders>
              <w:bottom w:val="single" w:sz="18" w:space="0" w:color="000000"/>
            </w:tcBorders>
            <w:vAlign w:val="center"/>
          </w:tcPr>
          <w:p w14:paraId="0241B521" w14:textId="77777777" w:rsidR="00EB1DF7" w:rsidRPr="00EB1DF7" w:rsidRDefault="00EB1DF7" w:rsidP="00EB1DF7">
            <w:pPr>
              <w:pStyle w:val="TableParagraph"/>
              <w:ind w:left="115"/>
              <w:rPr>
                <w:sz w:val="19"/>
                <w:szCs w:val="19"/>
                <w:lang w:val="en-GB"/>
              </w:rPr>
            </w:pPr>
            <w:r w:rsidRPr="00EB1DF7">
              <w:rPr>
                <w:sz w:val="19"/>
                <w:szCs w:val="19"/>
                <w:lang w:val="en-GB"/>
              </w:rPr>
              <w:t>Minuten:</w:t>
            </w:r>
          </w:p>
        </w:tc>
      </w:tr>
    </w:tbl>
    <w:p w14:paraId="61495FE5" w14:textId="77777777" w:rsidR="003B1818" w:rsidRPr="00EB1DF7" w:rsidRDefault="003B1818">
      <w:pPr>
        <w:rPr>
          <w:rFonts w:ascii="Times New Roman"/>
          <w:sz w:val="18"/>
          <w:lang w:val="en-GB"/>
        </w:rPr>
        <w:sectPr w:rsidR="003B1818" w:rsidRPr="00EB1DF7" w:rsidSect="009D3F52">
          <w:footerReference w:type="default" r:id="rId15"/>
          <w:type w:val="continuous"/>
          <w:pgSz w:w="16840" w:h="11910" w:orient="landscape"/>
          <w:pgMar w:top="980" w:right="920" w:bottom="280" w:left="567" w:header="720" w:footer="624" w:gutter="0"/>
          <w:cols w:space="720"/>
          <w:titlePg/>
          <w:docGrid w:linePitch="299"/>
        </w:sectPr>
      </w:pPr>
    </w:p>
    <w:tbl>
      <w:tblPr>
        <w:tblStyle w:val="TableNormal1"/>
        <w:tblpPr w:leftFromText="141" w:rightFromText="141" w:vertAnchor="text" w:horzAnchor="margin" w:tblpXSpec="center" w:tblpY="-283"/>
        <w:tblW w:w="15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1221"/>
        <w:gridCol w:w="1033"/>
        <w:gridCol w:w="1046"/>
        <w:gridCol w:w="1060"/>
        <w:gridCol w:w="5414"/>
        <w:gridCol w:w="3638"/>
      </w:tblGrid>
      <w:tr w:rsidR="002F6959" w14:paraId="7A8F3713" w14:textId="77777777" w:rsidTr="002F175D">
        <w:trPr>
          <w:trHeight w:val="617"/>
        </w:trPr>
        <w:tc>
          <w:tcPr>
            <w:tcW w:w="2210" w:type="dxa"/>
            <w:shd w:val="clear" w:color="auto" w:fill="D0CECE"/>
            <w:vAlign w:val="center"/>
          </w:tcPr>
          <w:p w14:paraId="56F0C99A" w14:textId="77777777" w:rsidR="00603533" w:rsidRPr="00CB08CF" w:rsidRDefault="00603533" w:rsidP="00CB08CF">
            <w:pPr>
              <w:pStyle w:val="TableParagraph"/>
              <w:ind w:left="51"/>
              <w:rPr>
                <w:b/>
                <w:bCs/>
                <w:sz w:val="19"/>
              </w:rPr>
            </w:pPr>
            <w:r w:rsidRPr="00CB08CF">
              <w:rPr>
                <w:b/>
                <w:bCs/>
                <w:spacing w:val="-4"/>
                <w:sz w:val="19"/>
              </w:rPr>
              <w:lastRenderedPageBreak/>
              <w:t>Zeit</w:t>
            </w:r>
          </w:p>
        </w:tc>
        <w:tc>
          <w:tcPr>
            <w:tcW w:w="1221" w:type="dxa"/>
            <w:shd w:val="clear" w:color="auto" w:fill="D0CECE"/>
            <w:vAlign w:val="center"/>
          </w:tcPr>
          <w:p w14:paraId="6E730AFC" w14:textId="77777777" w:rsidR="00603533" w:rsidRPr="00CB08CF" w:rsidRDefault="00603533" w:rsidP="002F175D">
            <w:pPr>
              <w:pStyle w:val="TableParagraph"/>
              <w:ind w:left="48"/>
              <w:jc w:val="center"/>
              <w:rPr>
                <w:b/>
                <w:bCs/>
                <w:sz w:val="19"/>
              </w:rPr>
            </w:pPr>
            <w:r w:rsidRPr="00CB08CF">
              <w:rPr>
                <w:b/>
                <w:bCs/>
                <w:spacing w:val="-2"/>
                <w:sz w:val="19"/>
              </w:rPr>
              <w:t>Dauer</w:t>
            </w:r>
          </w:p>
        </w:tc>
        <w:tc>
          <w:tcPr>
            <w:tcW w:w="1033" w:type="dxa"/>
            <w:shd w:val="clear" w:color="auto" w:fill="D0CECE"/>
            <w:vAlign w:val="center"/>
          </w:tcPr>
          <w:p w14:paraId="4E7950EB" w14:textId="77777777" w:rsidR="00603533" w:rsidRPr="00CB08CF" w:rsidRDefault="00603533" w:rsidP="002F175D">
            <w:pPr>
              <w:pStyle w:val="TableParagraph"/>
              <w:ind w:left="48"/>
              <w:jc w:val="center"/>
              <w:rPr>
                <w:b/>
                <w:bCs/>
                <w:sz w:val="19"/>
              </w:rPr>
            </w:pPr>
            <w:r w:rsidRPr="00CB08CF">
              <w:rPr>
                <w:b/>
                <w:bCs/>
                <w:spacing w:val="-2"/>
                <w:sz w:val="19"/>
              </w:rPr>
              <w:t>Theorie</w:t>
            </w:r>
          </w:p>
        </w:tc>
        <w:tc>
          <w:tcPr>
            <w:tcW w:w="1046" w:type="dxa"/>
            <w:shd w:val="clear" w:color="auto" w:fill="D0CECE"/>
            <w:vAlign w:val="center"/>
          </w:tcPr>
          <w:p w14:paraId="1F222C74" w14:textId="77777777" w:rsidR="00603533" w:rsidRPr="00CB08CF" w:rsidRDefault="00603533" w:rsidP="002F175D">
            <w:pPr>
              <w:pStyle w:val="TableParagraph"/>
              <w:ind w:left="50"/>
              <w:jc w:val="center"/>
              <w:rPr>
                <w:b/>
                <w:bCs/>
                <w:sz w:val="19"/>
              </w:rPr>
            </w:pPr>
            <w:r w:rsidRPr="00CB08CF">
              <w:rPr>
                <w:b/>
                <w:bCs/>
                <w:spacing w:val="-2"/>
                <w:sz w:val="19"/>
              </w:rPr>
              <w:t>Praxis</w:t>
            </w:r>
          </w:p>
        </w:tc>
        <w:tc>
          <w:tcPr>
            <w:tcW w:w="1060" w:type="dxa"/>
            <w:shd w:val="clear" w:color="auto" w:fill="D0CECE"/>
            <w:vAlign w:val="center"/>
          </w:tcPr>
          <w:p w14:paraId="7D1012E3" w14:textId="77777777" w:rsidR="00603533" w:rsidRPr="00CB08CF" w:rsidRDefault="00603533" w:rsidP="002F175D">
            <w:pPr>
              <w:pStyle w:val="TableParagraph"/>
              <w:ind w:left="50" w:right="1"/>
              <w:jc w:val="center"/>
              <w:rPr>
                <w:b/>
                <w:bCs/>
                <w:sz w:val="19"/>
              </w:rPr>
            </w:pPr>
            <w:r w:rsidRPr="00CB08CF">
              <w:rPr>
                <w:b/>
                <w:bCs/>
                <w:spacing w:val="-2"/>
                <w:sz w:val="19"/>
              </w:rPr>
              <w:t>Video</w:t>
            </w:r>
          </w:p>
        </w:tc>
        <w:tc>
          <w:tcPr>
            <w:tcW w:w="5414" w:type="dxa"/>
            <w:shd w:val="clear" w:color="auto" w:fill="D0CECE"/>
            <w:vAlign w:val="center"/>
          </w:tcPr>
          <w:p w14:paraId="6CB189DF" w14:textId="77777777" w:rsidR="00603533" w:rsidRPr="00CB08CF" w:rsidRDefault="00603533" w:rsidP="00CB08CF">
            <w:pPr>
              <w:pStyle w:val="TableParagraph"/>
              <w:ind w:left="50"/>
              <w:rPr>
                <w:b/>
                <w:bCs/>
                <w:sz w:val="19"/>
              </w:rPr>
            </w:pPr>
            <w:r w:rsidRPr="00CB08CF">
              <w:rPr>
                <w:b/>
                <w:bCs/>
                <w:spacing w:val="-2"/>
                <w:sz w:val="19"/>
              </w:rPr>
              <w:t>Inhalte</w:t>
            </w:r>
          </w:p>
        </w:tc>
        <w:tc>
          <w:tcPr>
            <w:tcW w:w="3638" w:type="dxa"/>
            <w:shd w:val="clear" w:color="auto" w:fill="D0CECE"/>
            <w:vAlign w:val="center"/>
          </w:tcPr>
          <w:p w14:paraId="72031024" w14:textId="77777777" w:rsidR="00603533" w:rsidRPr="00CB08CF" w:rsidRDefault="009408DF" w:rsidP="00CB08CF">
            <w:pPr>
              <w:pStyle w:val="TableParagraph"/>
              <w:ind w:left="566"/>
              <w:rPr>
                <w:b/>
                <w:bCs/>
                <w:sz w:val="19"/>
              </w:rPr>
            </w:pPr>
            <w:r>
              <w:rPr>
                <w:b/>
                <w:bCs/>
                <w:spacing w:val="-2"/>
                <w:sz w:val="19"/>
              </w:rPr>
              <w:t>Unterrichtsm</w:t>
            </w:r>
            <w:r w:rsidR="00603533" w:rsidRPr="00CB08CF">
              <w:rPr>
                <w:b/>
                <w:bCs/>
                <w:spacing w:val="-2"/>
                <w:sz w:val="19"/>
              </w:rPr>
              <w:t>ethode</w:t>
            </w:r>
          </w:p>
        </w:tc>
      </w:tr>
      <w:tr w:rsidR="002F6959" w14:paraId="23F1FEEF" w14:textId="77777777" w:rsidTr="002F175D">
        <w:trPr>
          <w:trHeight w:val="680"/>
        </w:trPr>
        <w:tc>
          <w:tcPr>
            <w:tcW w:w="2210" w:type="dxa"/>
            <w:vAlign w:val="center"/>
          </w:tcPr>
          <w:p w14:paraId="6340D9CC" w14:textId="38AFEC79" w:rsidR="00603533" w:rsidRDefault="00483AF6" w:rsidP="002F175D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07</w:t>
            </w:r>
            <w:r w:rsidR="00B8364E">
              <w:rPr>
                <w:sz w:val="19"/>
              </w:rPr>
              <w:t>:</w:t>
            </w:r>
            <w:r>
              <w:rPr>
                <w:sz w:val="19"/>
              </w:rPr>
              <w:t>30</w:t>
            </w:r>
            <w:r w:rsidR="00603533">
              <w:rPr>
                <w:spacing w:val="7"/>
                <w:sz w:val="19"/>
              </w:rPr>
              <w:t xml:space="preserve"> </w:t>
            </w:r>
            <w:r w:rsidR="00B8364E">
              <w:rPr>
                <w:sz w:val="19"/>
              </w:rPr>
              <w:t>–</w:t>
            </w:r>
            <w:r w:rsidR="00603533">
              <w:rPr>
                <w:spacing w:val="7"/>
                <w:sz w:val="19"/>
              </w:rPr>
              <w:t xml:space="preserve"> </w:t>
            </w:r>
            <w:r w:rsidR="00603533">
              <w:rPr>
                <w:spacing w:val="-2"/>
                <w:sz w:val="19"/>
              </w:rPr>
              <w:t>0</w:t>
            </w:r>
            <w:r w:rsidR="003F2973">
              <w:rPr>
                <w:spacing w:val="-2"/>
                <w:sz w:val="19"/>
              </w:rPr>
              <w:t>7</w:t>
            </w:r>
            <w:r w:rsidR="00B8364E">
              <w:rPr>
                <w:spacing w:val="-2"/>
                <w:sz w:val="19"/>
              </w:rPr>
              <w:t>:</w:t>
            </w:r>
            <w:r w:rsidR="002F7C15">
              <w:rPr>
                <w:spacing w:val="-2"/>
                <w:sz w:val="19"/>
              </w:rPr>
              <w:t>50</w:t>
            </w:r>
          </w:p>
        </w:tc>
        <w:tc>
          <w:tcPr>
            <w:tcW w:w="1221" w:type="dxa"/>
            <w:vAlign w:val="center"/>
          </w:tcPr>
          <w:p w14:paraId="49F057BA" w14:textId="507E1777" w:rsidR="00603533" w:rsidRPr="00B8364E" w:rsidRDefault="00603533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</w:t>
            </w:r>
            <w:r w:rsidR="002F7C15">
              <w:rPr>
                <w:spacing w:val="-2"/>
                <w:sz w:val="19"/>
              </w:rPr>
              <w:t>20</w:t>
            </w:r>
          </w:p>
        </w:tc>
        <w:tc>
          <w:tcPr>
            <w:tcW w:w="1033" w:type="dxa"/>
            <w:vAlign w:val="center"/>
          </w:tcPr>
          <w:p w14:paraId="246254A3" w14:textId="0F9FF93D" w:rsidR="00603533" w:rsidRPr="00B8364E" w:rsidRDefault="00603533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</w:t>
            </w:r>
            <w:r w:rsidR="002F7C15">
              <w:rPr>
                <w:spacing w:val="-2"/>
                <w:sz w:val="19"/>
              </w:rPr>
              <w:t>20</w:t>
            </w:r>
          </w:p>
        </w:tc>
        <w:tc>
          <w:tcPr>
            <w:tcW w:w="1046" w:type="dxa"/>
            <w:vAlign w:val="center"/>
          </w:tcPr>
          <w:p w14:paraId="6B55B16D" w14:textId="77777777" w:rsidR="00603533" w:rsidRPr="00B8364E" w:rsidRDefault="00B8364E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 w:rsidRPr="00B8364E">
              <w:rPr>
                <w:spacing w:val="-2"/>
                <w:sz w:val="19"/>
              </w:rPr>
              <w:t>00:0</w:t>
            </w:r>
            <w:r w:rsidR="005F5CF8">
              <w:rPr>
                <w:spacing w:val="-2"/>
                <w:sz w:val="19"/>
              </w:rPr>
              <w:t>0</w:t>
            </w:r>
          </w:p>
        </w:tc>
        <w:tc>
          <w:tcPr>
            <w:tcW w:w="1060" w:type="dxa"/>
            <w:vAlign w:val="center"/>
          </w:tcPr>
          <w:p w14:paraId="518495FD" w14:textId="77777777" w:rsidR="005F5CF8" w:rsidRPr="00B8364E" w:rsidRDefault="005F5CF8" w:rsidP="005F5CF8">
            <w:pPr>
              <w:pStyle w:val="TableParagraph"/>
              <w:ind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00:00</w:t>
            </w:r>
          </w:p>
        </w:tc>
        <w:tc>
          <w:tcPr>
            <w:tcW w:w="5414" w:type="dxa"/>
            <w:vAlign w:val="center"/>
          </w:tcPr>
          <w:p w14:paraId="667ADA42" w14:textId="7DE365AA" w:rsidR="00603533" w:rsidRDefault="00483AF6" w:rsidP="002F175D">
            <w:pPr>
              <w:pStyle w:val="TableParagraph"/>
              <w:ind w:left="83"/>
              <w:rPr>
                <w:sz w:val="19"/>
              </w:rPr>
            </w:pPr>
            <w:proofErr w:type="spellStart"/>
            <w:r>
              <w:rPr>
                <w:sz w:val="19"/>
              </w:rPr>
              <w:t>Begrüssung</w:t>
            </w:r>
            <w:proofErr w:type="spellEnd"/>
            <w:r>
              <w:rPr>
                <w:sz w:val="19"/>
              </w:rPr>
              <w:t xml:space="preserve"> Ausweise Präsensliste</w:t>
            </w:r>
          </w:p>
        </w:tc>
        <w:tc>
          <w:tcPr>
            <w:tcW w:w="3638" w:type="dxa"/>
            <w:vAlign w:val="center"/>
          </w:tcPr>
          <w:p w14:paraId="1213FD88" w14:textId="77777777" w:rsidR="00603533" w:rsidRDefault="00603533" w:rsidP="000F7FFB">
            <w:pPr>
              <w:pStyle w:val="TableParagraph"/>
              <w:ind w:left="68"/>
              <w:rPr>
                <w:sz w:val="19"/>
              </w:rPr>
            </w:pPr>
          </w:p>
        </w:tc>
      </w:tr>
      <w:tr w:rsidR="002F6959" w14:paraId="2E18B0BA" w14:textId="77777777" w:rsidTr="002F175D">
        <w:trPr>
          <w:trHeight w:val="680"/>
        </w:trPr>
        <w:tc>
          <w:tcPr>
            <w:tcW w:w="2210" w:type="dxa"/>
            <w:vAlign w:val="center"/>
          </w:tcPr>
          <w:p w14:paraId="15CDD6F7" w14:textId="16147499" w:rsidR="00603533" w:rsidRDefault="00603533" w:rsidP="002F175D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0</w:t>
            </w:r>
            <w:r w:rsidR="002F7C15">
              <w:rPr>
                <w:sz w:val="19"/>
              </w:rPr>
              <w:t>7</w:t>
            </w:r>
            <w:r w:rsidR="00B8364E">
              <w:rPr>
                <w:sz w:val="19"/>
              </w:rPr>
              <w:t>:</w:t>
            </w:r>
            <w:r w:rsidR="002F7C15">
              <w:rPr>
                <w:sz w:val="19"/>
              </w:rPr>
              <w:t>50</w:t>
            </w:r>
            <w:r>
              <w:rPr>
                <w:spacing w:val="7"/>
                <w:sz w:val="19"/>
              </w:rPr>
              <w:t xml:space="preserve"> </w:t>
            </w:r>
            <w:r w:rsidR="00B8364E"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</w:t>
            </w:r>
            <w:r w:rsidR="002847A3">
              <w:rPr>
                <w:spacing w:val="-2"/>
                <w:sz w:val="19"/>
              </w:rPr>
              <w:t>8</w:t>
            </w:r>
            <w:r w:rsidR="00B8364E">
              <w:rPr>
                <w:spacing w:val="-2"/>
                <w:sz w:val="19"/>
              </w:rPr>
              <w:t>:</w:t>
            </w:r>
            <w:r w:rsidR="002F7C15">
              <w:rPr>
                <w:spacing w:val="-2"/>
                <w:sz w:val="19"/>
              </w:rPr>
              <w:t>10</w:t>
            </w:r>
          </w:p>
        </w:tc>
        <w:tc>
          <w:tcPr>
            <w:tcW w:w="1221" w:type="dxa"/>
            <w:vAlign w:val="center"/>
          </w:tcPr>
          <w:p w14:paraId="14BC87CB" w14:textId="2A231E16" w:rsidR="00603533" w:rsidRPr="00B8364E" w:rsidRDefault="00603533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</w:t>
            </w:r>
            <w:r w:rsidR="002847A3">
              <w:rPr>
                <w:spacing w:val="-2"/>
                <w:sz w:val="19"/>
              </w:rPr>
              <w:t>0</w:t>
            </w:r>
            <w:r>
              <w:rPr>
                <w:spacing w:val="-2"/>
                <w:sz w:val="19"/>
              </w:rPr>
              <w:t>:</w:t>
            </w:r>
            <w:r w:rsidR="002847A3">
              <w:rPr>
                <w:spacing w:val="-2"/>
                <w:sz w:val="19"/>
              </w:rPr>
              <w:t>20</w:t>
            </w:r>
          </w:p>
        </w:tc>
        <w:tc>
          <w:tcPr>
            <w:tcW w:w="1033" w:type="dxa"/>
            <w:vAlign w:val="center"/>
          </w:tcPr>
          <w:p w14:paraId="1FB223DB" w14:textId="1A185C3D" w:rsidR="00603533" w:rsidRPr="00B8364E" w:rsidRDefault="00603533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</w:t>
            </w:r>
            <w:r w:rsidR="00C95CB6">
              <w:rPr>
                <w:spacing w:val="-2"/>
                <w:sz w:val="19"/>
              </w:rPr>
              <w:t>0</w:t>
            </w:r>
            <w:r>
              <w:rPr>
                <w:spacing w:val="-2"/>
                <w:sz w:val="19"/>
              </w:rPr>
              <w:t>:0</w:t>
            </w:r>
            <w:r w:rsidR="000F7FFB">
              <w:rPr>
                <w:spacing w:val="-2"/>
                <w:sz w:val="19"/>
              </w:rPr>
              <w:t>5</w:t>
            </w:r>
          </w:p>
        </w:tc>
        <w:tc>
          <w:tcPr>
            <w:tcW w:w="1046" w:type="dxa"/>
            <w:vAlign w:val="center"/>
          </w:tcPr>
          <w:p w14:paraId="10164960" w14:textId="5250EB84" w:rsidR="00603533" w:rsidRPr="00B8364E" w:rsidRDefault="00C95CB6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</w:t>
            </w:r>
            <w:r w:rsidR="002847A3">
              <w:rPr>
                <w:spacing w:val="-2"/>
                <w:sz w:val="19"/>
              </w:rPr>
              <w:t>0</w:t>
            </w:r>
            <w:r>
              <w:rPr>
                <w:spacing w:val="-2"/>
                <w:sz w:val="19"/>
              </w:rPr>
              <w:t>:</w:t>
            </w:r>
            <w:r w:rsidR="000F7FFB">
              <w:rPr>
                <w:spacing w:val="-2"/>
                <w:sz w:val="19"/>
              </w:rPr>
              <w:t>15</w:t>
            </w:r>
          </w:p>
        </w:tc>
        <w:tc>
          <w:tcPr>
            <w:tcW w:w="1060" w:type="dxa"/>
            <w:vAlign w:val="center"/>
          </w:tcPr>
          <w:p w14:paraId="42099FEC" w14:textId="77777777" w:rsidR="00603533" w:rsidRPr="00B8364E" w:rsidRDefault="00C95CB6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00:00</w:t>
            </w:r>
          </w:p>
        </w:tc>
        <w:tc>
          <w:tcPr>
            <w:tcW w:w="5414" w:type="dxa"/>
            <w:vAlign w:val="center"/>
          </w:tcPr>
          <w:p w14:paraId="0648F57B" w14:textId="45D9217A" w:rsidR="00603533" w:rsidRDefault="00483AF6" w:rsidP="002F175D">
            <w:pPr>
              <w:pStyle w:val="TableParagraph"/>
              <w:ind w:left="83" w:right="117"/>
              <w:rPr>
                <w:sz w:val="19"/>
              </w:rPr>
            </w:pPr>
            <w:r>
              <w:rPr>
                <w:sz w:val="19"/>
              </w:rPr>
              <w:t xml:space="preserve">Unfälle Allgemein Zusammenstellung </w:t>
            </w:r>
          </w:p>
        </w:tc>
        <w:tc>
          <w:tcPr>
            <w:tcW w:w="3638" w:type="dxa"/>
            <w:vAlign w:val="center"/>
          </w:tcPr>
          <w:p w14:paraId="2621A79A" w14:textId="77777777" w:rsidR="00603533" w:rsidRDefault="002847A3" w:rsidP="000F7FFB">
            <w:pPr>
              <w:pStyle w:val="TableParagraph"/>
              <w:ind w:left="68"/>
              <w:rPr>
                <w:sz w:val="19"/>
              </w:rPr>
            </w:pPr>
            <w:r>
              <w:rPr>
                <w:sz w:val="19"/>
              </w:rPr>
              <w:t xml:space="preserve">Gruppenarbeit mit Hilfe von </w:t>
            </w:r>
            <w:proofErr w:type="spellStart"/>
            <w:r>
              <w:rPr>
                <w:sz w:val="19"/>
              </w:rPr>
              <w:t>Googel</w:t>
            </w:r>
            <w:proofErr w:type="spellEnd"/>
          </w:p>
          <w:p w14:paraId="3593C5EE" w14:textId="77777777" w:rsidR="002847A3" w:rsidRDefault="002847A3" w:rsidP="000F7FFB">
            <w:pPr>
              <w:pStyle w:val="TableParagraph"/>
              <w:ind w:left="68"/>
              <w:rPr>
                <w:sz w:val="19"/>
              </w:rPr>
            </w:pPr>
            <w:r>
              <w:rPr>
                <w:sz w:val="19"/>
              </w:rPr>
              <w:t xml:space="preserve">Mit der Frage </w:t>
            </w:r>
          </w:p>
          <w:p w14:paraId="37FE33DF" w14:textId="6EE2F33E" w:rsidR="002847A3" w:rsidRDefault="002847A3" w:rsidP="000F7FFB">
            <w:pPr>
              <w:pStyle w:val="TableParagraph"/>
              <w:ind w:left="68"/>
              <w:rPr>
                <w:sz w:val="19"/>
              </w:rPr>
            </w:pPr>
            <w:r>
              <w:rPr>
                <w:sz w:val="19"/>
              </w:rPr>
              <w:t>Wo passieren am meisten Unfälle</w:t>
            </w:r>
            <w:r w:rsidR="00630AB1">
              <w:rPr>
                <w:sz w:val="19"/>
              </w:rPr>
              <w:t xml:space="preserve"> in der Schweiz</w:t>
            </w:r>
            <w:r>
              <w:rPr>
                <w:sz w:val="19"/>
              </w:rPr>
              <w:t>?</w:t>
            </w:r>
          </w:p>
        </w:tc>
      </w:tr>
      <w:tr w:rsidR="002847A3" w14:paraId="43A1D3AE" w14:textId="77777777" w:rsidTr="002F175D">
        <w:trPr>
          <w:trHeight w:val="680"/>
        </w:trPr>
        <w:tc>
          <w:tcPr>
            <w:tcW w:w="2210" w:type="dxa"/>
            <w:vAlign w:val="center"/>
          </w:tcPr>
          <w:p w14:paraId="1FA026DD" w14:textId="69695C90" w:rsidR="002847A3" w:rsidRDefault="00E277AE" w:rsidP="002F175D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0</w:t>
            </w:r>
            <w:r w:rsidR="00B7242B">
              <w:rPr>
                <w:sz w:val="19"/>
              </w:rPr>
              <w:t>8</w:t>
            </w:r>
            <w:r>
              <w:rPr>
                <w:sz w:val="19"/>
              </w:rPr>
              <w:t>:</w:t>
            </w:r>
            <w:r w:rsidR="00B7242B">
              <w:rPr>
                <w:sz w:val="19"/>
              </w:rPr>
              <w:t>10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08:</w:t>
            </w:r>
            <w:r w:rsidR="00B7242B">
              <w:rPr>
                <w:spacing w:val="-2"/>
                <w:sz w:val="19"/>
              </w:rPr>
              <w:t>30</w:t>
            </w:r>
          </w:p>
        </w:tc>
        <w:tc>
          <w:tcPr>
            <w:tcW w:w="1221" w:type="dxa"/>
            <w:vAlign w:val="center"/>
          </w:tcPr>
          <w:p w14:paraId="5DFFA06F" w14:textId="5356A280" w:rsidR="002847A3" w:rsidRDefault="000F7FFB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</w:t>
            </w:r>
            <w:r w:rsidR="006F73D3">
              <w:rPr>
                <w:spacing w:val="-2"/>
                <w:sz w:val="19"/>
              </w:rPr>
              <w:t>20</w:t>
            </w:r>
          </w:p>
        </w:tc>
        <w:tc>
          <w:tcPr>
            <w:tcW w:w="1033" w:type="dxa"/>
            <w:vAlign w:val="center"/>
          </w:tcPr>
          <w:p w14:paraId="32BAAC59" w14:textId="139A7328" w:rsidR="002847A3" w:rsidRDefault="000F7FFB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</w:t>
            </w:r>
            <w:r w:rsidR="00630AB1">
              <w:rPr>
                <w:spacing w:val="-2"/>
                <w:sz w:val="19"/>
              </w:rPr>
              <w:t>0</w:t>
            </w:r>
            <w:r w:rsidR="001C2E08">
              <w:rPr>
                <w:spacing w:val="-2"/>
                <w:sz w:val="19"/>
              </w:rPr>
              <w:t>5</w:t>
            </w:r>
          </w:p>
        </w:tc>
        <w:tc>
          <w:tcPr>
            <w:tcW w:w="1046" w:type="dxa"/>
            <w:vAlign w:val="center"/>
          </w:tcPr>
          <w:p w14:paraId="3E72ACFF" w14:textId="76148EF9" w:rsidR="002847A3" w:rsidRDefault="000F7FFB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</w:t>
            </w:r>
            <w:r w:rsidR="001C2E08">
              <w:rPr>
                <w:spacing w:val="-2"/>
                <w:sz w:val="19"/>
              </w:rPr>
              <w:t>1</w:t>
            </w:r>
            <w:r w:rsidR="002F7C15">
              <w:rPr>
                <w:spacing w:val="-2"/>
                <w:sz w:val="19"/>
              </w:rPr>
              <w:t>5</w:t>
            </w:r>
          </w:p>
        </w:tc>
        <w:tc>
          <w:tcPr>
            <w:tcW w:w="1060" w:type="dxa"/>
            <w:vAlign w:val="center"/>
          </w:tcPr>
          <w:p w14:paraId="5063843C" w14:textId="2D68C607" w:rsidR="002847A3" w:rsidRDefault="000F7FFB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00:00</w:t>
            </w:r>
          </w:p>
        </w:tc>
        <w:tc>
          <w:tcPr>
            <w:tcW w:w="5414" w:type="dxa"/>
            <w:vAlign w:val="center"/>
          </w:tcPr>
          <w:p w14:paraId="14D4C439" w14:textId="1FB65DF2" w:rsidR="002847A3" w:rsidRDefault="001C2E08" w:rsidP="001C2E08">
            <w:pPr>
              <w:pStyle w:val="TableParagraph"/>
              <w:ind w:left="119"/>
              <w:rPr>
                <w:sz w:val="19"/>
              </w:rPr>
            </w:pPr>
            <w:r>
              <w:rPr>
                <w:sz w:val="19"/>
              </w:rPr>
              <w:t>Motivation Mit Fragestellungen und</w:t>
            </w:r>
            <w:r w:rsidR="00630AB1">
              <w:rPr>
                <w:sz w:val="19"/>
              </w:rPr>
              <w:t xml:space="preserve"> </w:t>
            </w:r>
            <w:r w:rsidRPr="001C2E08">
              <w:rPr>
                <w:sz w:val="19"/>
                <w:lang w:val="de-CH"/>
              </w:rPr>
              <w:t>Strassenverkehrsunfälle Schweiz</w:t>
            </w:r>
          </w:p>
        </w:tc>
        <w:tc>
          <w:tcPr>
            <w:tcW w:w="3638" w:type="dxa"/>
            <w:vAlign w:val="center"/>
          </w:tcPr>
          <w:p w14:paraId="2EEEE41B" w14:textId="77777777" w:rsidR="002847A3" w:rsidRDefault="00546F98" w:rsidP="000F7FFB">
            <w:pPr>
              <w:pStyle w:val="TableParagraph"/>
              <w:ind w:left="68"/>
              <w:rPr>
                <w:sz w:val="19"/>
              </w:rPr>
            </w:pPr>
            <w:r>
              <w:rPr>
                <w:sz w:val="19"/>
              </w:rPr>
              <w:t>Diese Frage offen stellen</w:t>
            </w:r>
            <w:r w:rsidR="001C2E08">
              <w:rPr>
                <w:sz w:val="19"/>
              </w:rPr>
              <w:t xml:space="preserve"> und verschiedene Gegebenheiten erarbeiten</w:t>
            </w:r>
          </w:p>
          <w:p w14:paraId="41786AB1" w14:textId="11AF6CB8" w:rsidR="002F7C15" w:rsidRDefault="002F7C15" w:rsidP="000F7FFB">
            <w:pPr>
              <w:pStyle w:val="TableParagraph"/>
              <w:ind w:left="68"/>
              <w:rPr>
                <w:sz w:val="19"/>
              </w:rPr>
            </w:pPr>
            <w:r>
              <w:rPr>
                <w:sz w:val="19"/>
              </w:rPr>
              <w:t>Lösung im Anschluss mündlich besprechen</w:t>
            </w:r>
          </w:p>
        </w:tc>
      </w:tr>
      <w:tr w:rsidR="000F7FFB" w14:paraId="34F919BB" w14:textId="77777777" w:rsidTr="002F175D">
        <w:trPr>
          <w:trHeight w:val="680"/>
        </w:trPr>
        <w:tc>
          <w:tcPr>
            <w:tcW w:w="2210" w:type="dxa"/>
            <w:vAlign w:val="center"/>
          </w:tcPr>
          <w:p w14:paraId="595F71E7" w14:textId="305C0D6F" w:rsidR="000F7FFB" w:rsidRDefault="000F7FFB" w:rsidP="002F175D">
            <w:pPr>
              <w:pStyle w:val="TableParagraph"/>
              <w:ind w:left="3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</w:t>
            </w:r>
            <w:r w:rsidR="00BB3B92">
              <w:rPr>
                <w:spacing w:val="-2"/>
                <w:sz w:val="19"/>
              </w:rPr>
              <w:t>8</w:t>
            </w:r>
            <w:r>
              <w:rPr>
                <w:spacing w:val="-2"/>
                <w:sz w:val="19"/>
              </w:rPr>
              <w:t>:</w:t>
            </w:r>
            <w:r w:rsidR="006F73D3">
              <w:rPr>
                <w:spacing w:val="-2"/>
                <w:sz w:val="19"/>
              </w:rPr>
              <w:t>30</w:t>
            </w:r>
            <w:r>
              <w:rPr>
                <w:spacing w:val="-2"/>
                <w:sz w:val="19"/>
              </w:rPr>
              <w:t xml:space="preserve"> - </w:t>
            </w:r>
            <w:r>
              <w:rPr>
                <w:sz w:val="19"/>
              </w:rPr>
              <w:t>0</w:t>
            </w:r>
            <w:r w:rsidR="00BB3B92">
              <w:rPr>
                <w:sz w:val="19"/>
              </w:rPr>
              <w:t>9</w:t>
            </w:r>
            <w:r>
              <w:rPr>
                <w:sz w:val="19"/>
              </w:rPr>
              <w:t>:</w:t>
            </w:r>
            <w:r w:rsidR="006F73D3">
              <w:rPr>
                <w:sz w:val="19"/>
              </w:rPr>
              <w:t>15</w:t>
            </w:r>
          </w:p>
        </w:tc>
        <w:tc>
          <w:tcPr>
            <w:tcW w:w="1221" w:type="dxa"/>
            <w:vAlign w:val="center"/>
          </w:tcPr>
          <w:p w14:paraId="3DA1A128" w14:textId="10AE1AE5" w:rsidR="000F7FFB" w:rsidRDefault="000F7FFB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</w:t>
            </w:r>
            <w:r w:rsidR="000138EA">
              <w:rPr>
                <w:spacing w:val="-2"/>
                <w:sz w:val="19"/>
              </w:rPr>
              <w:t>45</w:t>
            </w:r>
          </w:p>
        </w:tc>
        <w:tc>
          <w:tcPr>
            <w:tcW w:w="1033" w:type="dxa"/>
            <w:vAlign w:val="center"/>
          </w:tcPr>
          <w:p w14:paraId="7CB04721" w14:textId="067E3C25" w:rsidR="00B759AE" w:rsidRDefault="00C670F2" w:rsidP="00B759AE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</w:t>
            </w:r>
            <w:r w:rsidR="00BB3B92">
              <w:rPr>
                <w:spacing w:val="-2"/>
                <w:sz w:val="19"/>
              </w:rPr>
              <w:t>1</w:t>
            </w:r>
            <w:r w:rsidR="00B759AE">
              <w:rPr>
                <w:spacing w:val="-2"/>
                <w:sz w:val="19"/>
              </w:rPr>
              <w:t>0</w:t>
            </w:r>
          </w:p>
        </w:tc>
        <w:tc>
          <w:tcPr>
            <w:tcW w:w="1046" w:type="dxa"/>
            <w:vAlign w:val="center"/>
          </w:tcPr>
          <w:p w14:paraId="11A5C7C2" w14:textId="2442B1EC" w:rsidR="000F7FFB" w:rsidRDefault="00C670F2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</w:t>
            </w:r>
            <w:r w:rsidR="000138EA">
              <w:rPr>
                <w:spacing w:val="-2"/>
                <w:sz w:val="19"/>
              </w:rPr>
              <w:t>3</w:t>
            </w:r>
            <w:r w:rsidR="00B759AE">
              <w:rPr>
                <w:spacing w:val="-2"/>
                <w:sz w:val="19"/>
              </w:rPr>
              <w:t>5</w:t>
            </w:r>
          </w:p>
        </w:tc>
        <w:tc>
          <w:tcPr>
            <w:tcW w:w="1060" w:type="dxa"/>
            <w:vAlign w:val="center"/>
          </w:tcPr>
          <w:p w14:paraId="1FED203D" w14:textId="663FD6B5" w:rsidR="000F7FFB" w:rsidRDefault="00C670F2" w:rsidP="002F175D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00:00</w:t>
            </w:r>
          </w:p>
        </w:tc>
        <w:tc>
          <w:tcPr>
            <w:tcW w:w="5414" w:type="dxa"/>
            <w:vAlign w:val="center"/>
          </w:tcPr>
          <w:p w14:paraId="3757702D" w14:textId="77777777" w:rsidR="00BB3B92" w:rsidRDefault="00BB3B92" w:rsidP="00BB3B92">
            <w:pPr>
              <w:pStyle w:val="TableParagraph"/>
              <w:ind w:left="68"/>
              <w:rPr>
                <w:sz w:val="19"/>
              </w:rPr>
            </w:pPr>
            <w:r>
              <w:rPr>
                <w:sz w:val="19"/>
              </w:rPr>
              <w:t xml:space="preserve">Die </w:t>
            </w:r>
            <w:proofErr w:type="spellStart"/>
            <w:r>
              <w:rPr>
                <w:sz w:val="19"/>
              </w:rPr>
              <w:t>grössten</w:t>
            </w:r>
            <w:proofErr w:type="spellEnd"/>
            <w:r>
              <w:rPr>
                <w:sz w:val="19"/>
              </w:rPr>
              <w:t xml:space="preserve"> Risiken im </w:t>
            </w:r>
            <w:proofErr w:type="spellStart"/>
            <w:r>
              <w:rPr>
                <w:sz w:val="19"/>
              </w:rPr>
              <w:t>Strassenverkehr</w:t>
            </w:r>
            <w:proofErr w:type="spellEnd"/>
            <w:r>
              <w:rPr>
                <w:sz w:val="19"/>
              </w:rPr>
              <w:t>!</w:t>
            </w:r>
          </w:p>
          <w:p w14:paraId="30772EA3" w14:textId="77777777" w:rsidR="00BB3B92" w:rsidRDefault="00BB3B92" w:rsidP="00D6458B">
            <w:pPr>
              <w:pStyle w:val="TableParagraph"/>
              <w:numPr>
                <w:ilvl w:val="0"/>
                <w:numId w:val="17"/>
              </w:numPr>
              <w:ind w:hanging="277"/>
              <w:rPr>
                <w:sz w:val="19"/>
              </w:rPr>
            </w:pPr>
            <w:r>
              <w:rPr>
                <w:sz w:val="19"/>
              </w:rPr>
              <w:t>Start Präsentation</w:t>
            </w:r>
          </w:p>
          <w:p w14:paraId="66FA97EE" w14:textId="787425B9" w:rsidR="000F7FFB" w:rsidRPr="00BB3B92" w:rsidRDefault="00BB3B92" w:rsidP="00D6458B">
            <w:pPr>
              <w:pStyle w:val="TableParagraph"/>
              <w:numPr>
                <w:ilvl w:val="1"/>
                <w:numId w:val="17"/>
              </w:numPr>
              <w:ind w:left="650" w:hanging="567"/>
              <w:rPr>
                <w:sz w:val="19"/>
              </w:rPr>
            </w:pPr>
            <w:r>
              <w:rPr>
                <w:sz w:val="19"/>
              </w:rPr>
              <w:t xml:space="preserve">Team </w:t>
            </w:r>
            <w:r w:rsidRPr="00D6458B">
              <w:rPr>
                <w:sz w:val="19"/>
              </w:rPr>
              <w:t>Arbeit mit Besprechung</w:t>
            </w:r>
          </w:p>
        </w:tc>
        <w:tc>
          <w:tcPr>
            <w:tcW w:w="3638" w:type="dxa"/>
            <w:vAlign w:val="center"/>
          </w:tcPr>
          <w:p w14:paraId="2EAF6F30" w14:textId="77777777" w:rsidR="00BB3B92" w:rsidRDefault="00BB3B92" w:rsidP="00BB3B92">
            <w:pPr>
              <w:pStyle w:val="TableParagraph"/>
              <w:ind w:left="69"/>
              <w:rPr>
                <w:sz w:val="19"/>
              </w:rPr>
            </w:pPr>
            <w:r>
              <w:rPr>
                <w:sz w:val="19"/>
              </w:rPr>
              <w:t>Präsentation</w:t>
            </w:r>
          </w:p>
          <w:p w14:paraId="1B4954C3" w14:textId="77777777" w:rsidR="00BB3B92" w:rsidRDefault="00BB3B92" w:rsidP="003F2973">
            <w:pPr>
              <w:pStyle w:val="TableParagraph"/>
              <w:numPr>
                <w:ilvl w:val="0"/>
                <w:numId w:val="4"/>
              </w:numPr>
              <w:ind w:hanging="301"/>
              <w:rPr>
                <w:sz w:val="19"/>
              </w:rPr>
            </w:pPr>
            <w:r>
              <w:rPr>
                <w:sz w:val="19"/>
              </w:rPr>
              <w:t>Power Point</w:t>
            </w:r>
          </w:p>
          <w:p w14:paraId="290F5096" w14:textId="77777777" w:rsidR="000F7FFB" w:rsidRDefault="00BB3B92" w:rsidP="003F2973">
            <w:pPr>
              <w:pStyle w:val="TableParagraph"/>
              <w:numPr>
                <w:ilvl w:val="0"/>
                <w:numId w:val="4"/>
              </w:numPr>
              <w:ind w:hanging="301"/>
              <w:rPr>
                <w:sz w:val="19"/>
              </w:rPr>
            </w:pPr>
            <w:r>
              <w:rPr>
                <w:sz w:val="19"/>
              </w:rPr>
              <w:t>Tema Arbeit und Besprechung</w:t>
            </w:r>
          </w:p>
          <w:p w14:paraId="0A4C7880" w14:textId="77777777" w:rsidR="00BB3B92" w:rsidRDefault="00BB3B92" w:rsidP="00BB3B92">
            <w:pPr>
              <w:pStyle w:val="TableParagraph"/>
              <w:numPr>
                <w:ilvl w:val="1"/>
                <w:numId w:val="4"/>
              </w:numPr>
              <w:rPr>
                <w:sz w:val="19"/>
              </w:rPr>
            </w:pPr>
            <w:r>
              <w:rPr>
                <w:sz w:val="19"/>
              </w:rPr>
              <w:t>Auf Flipchart aufschreiben</w:t>
            </w:r>
          </w:p>
          <w:p w14:paraId="36A36226" w14:textId="768D3D24" w:rsidR="00BB3B92" w:rsidRPr="00BB3B92" w:rsidRDefault="00BB3B92" w:rsidP="00BB3B92">
            <w:pPr>
              <w:pStyle w:val="TableParagraph"/>
              <w:numPr>
                <w:ilvl w:val="1"/>
                <w:numId w:val="4"/>
              </w:numPr>
              <w:rPr>
                <w:sz w:val="19"/>
              </w:rPr>
            </w:pPr>
            <w:r>
              <w:rPr>
                <w:sz w:val="19"/>
              </w:rPr>
              <w:t>Lösung besprechen (Power Point)</w:t>
            </w:r>
          </w:p>
        </w:tc>
      </w:tr>
      <w:tr w:rsidR="002F6959" w14:paraId="479629B1" w14:textId="77777777" w:rsidTr="002F175D">
        <w:trPr>
          <w:trHeight w:val="283"/>
        </w:trPr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0440AAB0" w14:textId="77777777" w:rsidR="00603533" w:rsidRDefault="00603533" w:rsidP="002F175D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09</w:t>
            </w:r>
            <w:r w:rsidR="00B8364E">
              <w:rPr>
                <w:sz w:val="19"/>
              </w:rPr>
              <w:t>:15</w:t>
            </w:r>
            <w:r>
              <w:rPr>
                <w:spacing w:val="7"/>
                <w:sz w:val="19"/>
              </w:rPr>
              <w:t xml:space="preserve"> </w:t>
            </w:r>
            <w:r w:rsidR="00B8364E"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09</w:t>
            </w:r>
            <w:r w:rsidR="00B8364E">
              <w:rPr>
                <w:spacing w:val="-2"/>
                <w:sz w:val="19"/>
              </w:rPr>
              <w:t>:45</w:t>
            </w:r>
          </w:p>
        </w:tc>
        <w:tc>
          <w:tcPr>
            <w:tcW w:w="4360" w:type="dxa"/>
            <w:gridSpan w:val="4"/>
            <w:shd w:val="clear" w:color="auto" w:fill="D9D9D9" w:themeFill="background1" w:themeFillShade="D9"/>
            <w:vAlign w:val="center"/>
          </w:tcPr>
          <w:p w14:paraId="3FE0D09E" w14:textId="77777777" w:rsidR="00603533" w:rsidRDefault="00603533" w:rsidP="002F175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414" w:type="dxa"/>
            <w:shd w:val="clear" w:color="auto" w:fill="D9D9D9" w:themeFill="background1" w:themeFillShade="D9"/>
            <w:vAlign w:val="center"/>
          </w:tcPr>
          <w:p w14:paraId="2EB01D75" w14:textId="77777777" w:rsidR="00603533" w:rsidRDefault="00603533" w:rsidP="002F175D">
            <w:pPr>
              <w:pStyle w:val="TableParagraph"/>
              <w:ind w:left="8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Pause</w:t>
            </w:r>
          </w:p>
        </w:tc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3566E619" w14:textId="77777777" w:rsidR="00603533" w:rsidRDefault="00603533" w:rsidP="002F175D">
            <w:pPr>
              <w:pStyle w:val="TableParagraph"/>
              <w:ind w:left="69"/>
              <w:rPr>
                <w:rFonts w:ascii="Times New Roman"/>
                <w:sz w:val="16"/>
              </w:rPr>
            </w:pPr>
          </w:p>
        </w:tc>
      </w:tr>
      <w:tr w:rsidR="00143E40" w14:paraId="063DE7E6" w14:textId="77777777" w:rsidTr="002F175D">
        <w:trPr>
          <w:trHeight w:val="680"/>
        </w:trPr>
        <w:tc>
          <w:tcPr>
            <w:tcW w:w="2210" w:type="dxa"/>
            <w:vAlign w:val="center"/>
          </w:tcPr>
          <w:p w14:paraId="29DA4669" w14:textId="74B8AB05" w:rsidR="00143E40" w:rsidRDefault="00143E40" w:rsidP="00143E40">
            <w:pPr>
              <w:pStyle w:val="TableParagraph"/>
              <w:ind w:left="34"/>
              <w:rPr>
                <w:sz w:val="19"/>
              </w:rPr>
            </w:pPr>
            <w:r>
              <w:rPr>
                <w:sz w:val="19"/>
              </w:rPr>
              <w:t>09:45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10:30</w:t>
            </w:r>
          </w:p>
        </w:tc>
        <w:tc>
          <w:tcPr>
            <w:tcW w:w="1221" w:type="dxa"/>
            <w:vAlign w:val="center"/>
          </w:tcPr>
          <w:p w14:paraId="35CBE304" w14:textId="12659C89" w:rsidR="00143E40" w:rsidRPr="00B8364E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00:45</w:t>
            </w:r>
          </w:p>
        </w:tc>
        <w:tc>
          <w:tcPr>
            <w:tcW w:w="1033" w:type="dxa"/>
            <w:vAlign w:val="center"/>
          </w:tcPr>
          <w:p w14:paraId="69D0E51F" w14:textId="46B99DB7" w:rsidR="00143E40" w:rsidRPr="00B8364E" w:rsidRDefault="00B759AE" w:rsidP="00B759AE">
            <w:pPr>
              <w:pStyle w:val="TableParagraph"/>
              <w:ind w:left="109" w:right="2" w:hanging="59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</w:t>
            </w:r>
            <w:r w:rsidR="00143E40">
              <w:rPr>
                <w:spacing w:val="-2"/>
                <w:sz w:val="19"/>
              </w:rPr>
              <w:t>0:00</w:t>
            </w:r>
          </w:p>
        </w:tc>
        <w:tc>
          <w:tcPr>
            <w:tcW w:w="1046" w:type="dxa"/>
            <w:vAlign w:val="center"/>
          </w:tcPr>
          <w:p w14:paraId="0DF2B9D8" w14:textId="0C658B6B" w:rsidR="00143E40" w:rsidRPr="00B8364E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00:45</w:t>
            </w:r>
          </w:p>
        </w:tc>
        <w:tc>
          <w:tcPr>
            <w:tcW w:w="1060" w:type="dxa"/>
            <w:vAlign w:val="center"/>
          </w:tcPr>
          <w:p w14:paraId="33D0564E" w14:textId="77777777" w:rsidR="00143E40" w:rsidRPr="00B8364E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00:00</w:t>
            </w:r>
          </w:p>
        </w:tc>
        <w:tc>
          <w:tcPr>
            <w:tcW w:w="5414" w:type="dxa"/>
            <w:vAlign w:val="center"/>
          </w:tcPr>
          <w:p w14:paraId="5A8BC913" w14:textId="167D567A" w:rsidR="00143E40" w:rsidRDefault="00143E40" w:rsidP="00143E40">
            <w:pPr>
              <w:pStyle w:val="TableParagraph"/>
              <w:ind w:left="83"/>
              <w:rPr>
                <w:sz w:val="19"/>
              </w:rPr>
            </w:pPr>
            <w:r>
              <w:rPr>
                <w:sz w:val="19"/>
              </w:rPr>
              <w:t>Selbständiges Arbeiten www.Sinus-Plus.ch</w:t>
            </w:r>
          </w:p>
        </w:tc>
        <w:tc>
          <w:tcPr>
            <w:tcW w:w="3638" w:type="dxa"/>
            <w:vAlign w:val="center"/>
          </w:tcPr>
          <w:p w14:paraId="56C8FB60" w14:textId="77777777" w:rsidR="00143E40" w:rsidRDefault="00143E40" w:rsidP="00143E40">
            <w:pPr>
              <w:pStyle w:val="TableParagraph"/>
              <w:ind w:left="69"/>
              <w:rPr>
                <w:sz w:val="19"/>
              </w:rPr>
            </w:pPr>
            <w:r>
              <w:rPr>
                <w:sz w:val="19"/>
              </w:rPr>
              <w:t xml:space="preserve">Selbständiges Arbeiten mit dem Tool BFU </w:t>
            </w:r>
            <w:hyperlink r:id="rId16" w:history="1">
              <w:r w:rsidRPr="00840EC9">
                <w:rPr>
                  <w:rStyle w:val="Hyperlink"/>
                  <w:sz w:val="19"/>
                </w:rPr>
                <w:t>www.sinus-plus.ch</w:t>
              </w:r>
            </w:hyperlink>
            <w:r>
              <w:rPr>
                <w:sz w:val="19"/>
              </w:rPr>
              <w:t>.</w:t>
            </w:r>
          </w:p>
          <w:p w14:paraId="3FADB678" w14:textId="776082DD" w:rsidR="00143E40" w:rsidRDefault="00143E40" w:rsidP="00143E40">
            <w:pPr>
              <w:pStyle w:val="TableParagraph"/>
              <w:ind w:left="59"/>
              <w:rPr>
                <w:sz w:val="19"/>
              </w:rPr>
            </w:pPr>
            <w:r>
              <w:rPr>
                <w:sz w:val="19"/>
              </w:rPr>
              <w:t xml:space="preserve">Dieses Tool verfügt über verschiedene Filter die entsprechend gesetzt werden können. Wann wo und wie passieren Unfälle. Aus dieser Sicht können Risiken auf der </w:t>
            </w:r>
            <w:proofErr w:type="spellStart"/>
            <w:r>
              <w:rPr>
                <w:sz w:val="19"/>
              </w:rPr>
              <w:t>Strasse</w:t>
            </w:r>
            <w:proofErr w:type="spellEnd"/>
            <w:r>
              <w:rPr>
                <w:sz w:val="19"/>
              </w:rPr>
              <w:t xml:space="preserve"> erkannt werden und der Fahrzeugführer kann entsprechend vorsichtiger fahren und so Unfälle vermeiden. Die Arbeit wird </w:t>
            </w:r>
            <w:proofErr w:type="spellStart"/>
            <w:r>
              <w:rPr>
                <w:sz w:val="19"/>
              </w:rPr>
              <w:t>gemäss</w:t>
            </w:r>
            <w:proofErr w:type="spellEnd"/>
            <w:r>
              <w:rPr>
                <w:sz w:val="19"/>
              </w:rPr>
              <w:t xml:space="preserve"> schriftlichem Auftrag ausgeführt und jeder Teilnehmer kann selbst erkennen, wo die Risiken sind.</w:t>
            </w:r>
          </w:p>
        </w:tc>
      </w:tr>
      <w:tr w:rsidR="00143E40" w14:paraId="5CD57696" w14:textId="77777777" w:rsidTr="002F175D">
        <w:trPr>
          <w:trHeight w:val="680"/>
        </w:trPr>
        <w:tc>
          <w:tcPr>
            <w:tcW w:w="2210" w:type="dxa"/>
            <w:vAlign w:val="center"/>
          </w:tcPr>
          <w:p w14:paraId="7EC96433" w14:textId="4481737F" w:rsidR="00143E40" w:rsidRDefault="00143E40" w:rsidP="00143E40">
            <w:pPr>
              <w:pStyle w:val="TableParagraph"/>
              <w:ind w:left="34"/>
              <w:rPr>
                <w:sz w:val="19"/>
              </w:rPr>
            </w:pPr>
            <w:r>
              <w:rPr>
                <w:sz w:val="19"/>
              </w:rPr>
              <w:t>10:30 – 11:45</w:t>
            </w:r>
          </w:p>
        </w:tc>
        <w:tc>
          <w:tcPr>
            <w:tcW w:w="1221" w:type="dxa"/>
            <w:vAlign w:val="center"/>
          </w:tcPr>
          <w:p w14:paraId="0F15F18A" w14:textId="044BBEDC" w:rsidR="00143E40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01:15</w:t>
            </w:r>
          </w:p>
        </w:tc>
        <w:tc>
          <w:tcPr>
            <w:tcW w:w="1033" w:type="dxa"/>
            <w:vAlign w:val="center"/>
          </w:tcPr>
          <w:p w14:paraId="57DFFC18" w14:textId="43FACE61" w:rsidR="00143E40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00:45</w:t>
            </w:r>
          </w:p>
        </w:tc>
        <w:tc>
          <w:tcPr>
            <w:tcW w:w="1046" w:type="dxa"/>
            <w:vAlign w:val="center"/>
          </w:tcPr>
          <w:p w14:paraId="46D71111" w14:textId="02DD702E" w:rsidR="00143E40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00:30</w:t>
            </w:r>
          </w:p>
        </w:tc>
        <w:tc>
          <w:tcPr>
            <w:tcW w:w="1060" w:type="dxa"/>
            <w:vAlign w:val="center"/>
          </w:tcPr>
          <w:p w14:paraId="43B685AD" w14:textId="3E5B2D20" w:rsidR="00143E40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00:00</w:t>
            </w:r>
          </w:p>
        </w:tc>
        <w:tc>
          <w:tcPr>
            <w:tcW w:w="5414" w:type="dxa"/>
            <w:vAlign w:val="center"/>
          </w:tcPr>
          <w:p w14:paraId="1C55C24E" w14:textId="2C2B2145" w:rsidR="00143E40" w:rsidRDefault="00143E40" w:rsidP="00143E40">
            <w:pPr>
              <w:pStyle w:val="TableParagraph"/>
              <w:ind w:left="68"/>
              <w:rPr>
                <w:sz w:val="19"/>
              </w:rPr>
            </w:pPr>
            <w:r>
              <w:rPr>
                <w:sz w:val="19"/>
              </w:rPr>
              <w:t xml:space="preserve">Die </w:t>
            </w:r>
            <w:proofErr w:type="spellStart"/>
            <w:r>
              <w:rPr>
                <w:sz w:val="19"/>
              </w:rPr>
              <w:t>grössten</w:t>
            </w:r>
            <w:proofErr w:type="spellEnd"/>
            <w:r>
              <w:rPr>
                <w:sz w:val="19"/>
              </w:rPr>
              <w:t xml:space="preserve"> Risiken im </w:t>
            </w:r>
            <w:proofErr w:type="spellStart"/>
            <w:r>
              <w:rPr>
                <w:sz w:val="19"/>
              </w:rPr>
              <w:t>Strassenverkehr</w:t>
            </w:r>
            <w:proofErr w:type="spellEnd"/>
            <w:r>
              <w:rPr>
                <w:sz w:val="19"/>
              </w:rPr>
              <w:t>! (Ablenkung)</w:t>
            </w:r>
          </w:p>
          <w:p w14:paraId="210BFAA9" w14:textId="77777777" w:rsidR="00143E40" w:rsidRDefault="00143E40" w:rsidP="00143E40">
            <w:pPr>
              <w:pStyle w:val="TableParagraph"/>
              <w:ind w:left="68"/>
              <w:rPr>
                <w:sz w:val="19"/>
              </w:rPr>
            </w:pPr>
            <w:r>
              <w:rPr>
                <w:sz w:val="19"/>
              </w:rPr>
              <w:t>Unfälle verhindern</w:t>
            </w:r>
          </w:p>
          <w:p w14:paraId="639BF471" w14:textId="77777777" w:rsidR="00143E40" w:rsidRDefault="00143E40" w:rsidP="00143E40">
            <w:pPr>
              <w:pStyle w:val="TableParagraph"/>
              <w:numPr>
                <w:ilvl w:val="0"/>
                <w:numId w:val="18"/>
              </w:numPr>
              <w:rPr>
                <w:sz w:val="19"/>
              </w:rPr>
            </w:pPr>
            <w:r>
              <w:rPr>
                <w:sz w:val="19"/>
              </w:rPr>
              <w:t>Tipps und Wissenswertes in Experten Gruppen bearbeiten lassen</w:t>
            </w:r>
          </w:p>
          <w:p w14:paraId="08B88238" w14:textId="6C1BCAC3" w:rsidR="00143E40" w:rsidRPr="0006072A" w:rsidRDefault="00143E40" w:rsidP="00143E40">
            <w:pPr>
              <w:pStyle w:val="TableParagraph"/>
              <w:numPr>
                <w:ilvl w:val="1"/>
                <w:numId w:val="18"/>
              </w:numPr>
              <w:ind w:left="650" w:hanging="567"/>
              <w:rPr>
                <w:sz w:val="19"/>
              </w:rPr>
            </w:pPr>
            <w:r>
              <w:rPr>
                <w:sz w:val="19"/>
              </w:rPr>
              <w:t>Lösungen Gruppenarbeiten vergleichen besprechen</w:t>
            </w:r>
          </w:p>
          <w:p w14:paraId="70FD8517" w14:textId="77777777" w:rsidR="00143E40" w:rsidRDefault="00143E40" w:rsidP="00143E40">
            <w:pPr>
              <w:pStyle w:val="TableParagraph"/>
              <w:numPr>
                <w:ilvl w:val="0"/>
                <w:numId w:val="18"/>
              </w:numPr>
              <w:ind w:left="366" w:hanging="283"/>
              <w:rPr>
                <w:sz w:val="19"/>
              </w:rPr>
            </w:pPr>
            <w:r>
              <w:rPr>
                <w:sz w:val="19"/>
              </w:rPr>
              <w:t xml:space="preserve">Rechtsfragen: </w:t>
            </w:r>
          </w:p>
          <w:p w14:paraId="48E7AEBA" w14:textId="56186458" w:rsidR="00143E40" w:rsidRDefault="00143E40" w:rsidP="00143E40">
            <w:pPr>
              <w:pStyle w:val="TableParagraph"/>
              <w:numPr>
                <w:ilvl w:val="1"/>
                <w:numId w:val="18"/>
              </w:numPr>
              <w:ind w:left="650" w:hanging="567"/>
              <w:rPr>
                <w:sz w:val="19"/>
              </w:rPr>
            </w:pPr>
            <w:r>
              <w:rPr>
                <w:sz w:val="19"/>
              </w:rPr>
              <w:t xml:space="preserve">Konsequenzen von Ablenkung am Steuer </w:t>
            </w:r>
          </w:p>
          <w:p w14:paraId="4C10A8F5" w14:textId="77777777" w:rsidR="00143E40" w:rsidRDefault="00143E40" w:rsidP="00143E40">
            <w:pPr>
              <w:pStyle w:val="TableParagraph"/>
              <w:numPr>
                <w:ilvl w:val="1"/>
                <w:numId w:val="18"/>
              </w:numPr>
              <w:ind w:left="650" w:hanging="567"/>
              <w:rPr>
                <w:sz w:val="19"/>
              </w:rPr>
            </w:pPr>
            <w:r>
              <w:rPr>
                <w:sz w:val="19"/>
              </w:rPr>
              <w:t xml:space="preserve">Handy am Steuer und </w:t>
            </w:r>
            <w:proofErr w:type="spellStart"/>
            <w:r>
              <w:rPr>
                <w:sz w:val="19"/>
              </w:rPr>
              <w:t>Whatsapp</w:t>
            </w:r>
            <w:proofErr w:type="spellEnd"/>
            <w:r>
              <w:rPr>
                <w:sz w:val="19"/>
              </w:rPr>
              <w:t xml:space="preserve"> schreiben verboten</w:t>
            </w:r>
          </w:p>
          <w:p w14:paraId="4C332925" w14:textId="4F0459C9" w:rsidR="00D10144" w:rsidRDefault="00143E40" w:rsidP="00143E40">
            <w:pPr>
              <w:pStyle w:val="TableParagraph"/>
              <w:numPr>
                <w:ilvl w:val="1"/>
                <w:numId w:val="18"/>
              </w:numPr>
              <w:ind w:left="650" w:hanging="567"/>
              <w:rPr>
                <w:sz w:val="19"/>
              </w:rPr>
            </w:pPr>
            <w:r>
              <w:rPr>
                <w:sz w:val="19"/>
              </w:rPr>
              <w:t>Gerichtsentscheide</w:t>
            </w:r>
          </w:p>
          <w:p w14:paraId="47AD7803" w14:textId="77777777" w:rsidR="00143E40" w:rsidRPr="00D10144" w:rsidRDefault="00143E40" w:rsidP="00D10144"/>
        </w:tc>
        <w:tc>
          <w:tcPr>
            <w:tcW w:w="3638" w:type="dxa"/>
            <w:vAlign w:val="center"/>
          </w:tcPr>
          <w:p w14:paraId="429D0693" w14:textId="77777777" w:rsidR="00143E40" w:rsidRDefault="00143E40" w:rsidP="00143E40">
            <w:pPr>
              <w:pStyle w:val="TableParagraph"/>
              <w:numPr>
                <w:ilvl w:val="0"/>
                <w:numId w:val="10"/>
              </w:numPr>
              <w:ind w:hanging="301"/>
              <w:rPr>
                <w:sz w:val="19"/>
              </w:rPr>
            </w:pPr>
            <w:r>
              <w:rPr>
                <w:sz w:val="19"/>
              </w:rPr>
              <w:t>Arbeiten in Expertengruppen:</w:t>
            </w:r>
          </w:p>
          <w:p w14:paraId="50A9C875" w14:textId="2007445E" w:rsidR="00143E40" w:rsidRDefault="00143E40" w:rsidP="00143E40">
            <w:pPr>
              <w:pStyle w:val="TableParagraph"/>
              <w:numPr>
                <w:ilvl w:val="1"/>
                <w:numId w:val="10"/>
              </w:numPr>
              <w:ind w:left="484" w:hanging="425"/>
              <w:rPr>
                <w:sz w:val="19"/>
              </w:rPr>
            </w:pPr>
            <w:r>
              <w:rPr>
                <w:sz w:val="19"/>
              </w:rPr>
              <w:t>Tipps;</w:t>
            </w:r>
          </w:p>
          <w:p w14:paraId="2DB22862" w14:textId="6F741FCA" w:rsidR="00143E40" w:rsidRDefault="00143E40" w:rsidP="00143E40">
            <w:pPr>
              <w:pStyle w:val="TableParagraph"/>
              <w:numPr>
                <w:ilvl w:val="1"/>
                <w:numId w:val="10"/>
              </w:numPr>
              <w:ind w:left="484" w:hanging="425"/>
              <w:rPr>
                <w:sz w:val="19"/>
              </w:rPr>
            </w:pPr>
            <w:r>
              <w:rPr>
                <w:sz w:val="19"/>
              </w:rPr>
              <w:t>Wissenswertes</w:t>
            </w:r>
          </w:p>
          <w:p w14:paraId="10169715" w14:textId="5C4A8010" w:rsidR="00143E40" w:rsidRDefault="00143E40" w:rsidP="00143E40">
            <w:pPr>
              <w:pStyle w:val="TableParagraph"/>
              <w:numPr>
                <w:ilvl w:val="2"/>
                <w:numId w:val="10"/>
              </w:numPr>
              <w:ind w:left="910" w:hanging="851"/>
              <w:rPr>
                <w:sz w:val="19"/>
              </w:rPr>
            </w:pPr>
            <w:r>
              <w:rPr>
                <w:sz w:val="19"/>
              </w:rPr>
              <w:t>Ablenkung hat viele Gesichter</w:t>
            </w:r>
          </w:p>
          <w:p w14:paraId="4DB6F0D5" w14:textId="6E94B433" w:rsidR="00143E40" w:rsidRDefault="00143E40" w:rsidP="00143E40">
            <w:pPr>
              <w:pStyle w:val="TableParagraph"/>
              <w:numPr>
                <w:ilvl w:val="2"/>
                <w:numId w:val="10"/>
              </w:numPr>
              <w:ind w:left="910" w:hanging="851"/>
              <w:rPr>
                <w:sz w:val="19"/>
              </w:rPr>
            </w:pPr>
            <w:r>
              <w:rPr>
                <w:sz w:val="19"/>
              </w:rPr>
              <w:t>Ablenkung erhöht Reaktionszeit</w:t>
            </w:r>
          </w:p>
          <w:p w14:paraId="65309319" w14:textId="3A9800CA" w:rsidR="00143E40" w:rsidRPr="00C377BC" w:rsidRDefault="00143E40" w:rsidP="00143E40">
            <w:pPr>
              <w:pStyle w:val="TableParagraph"/>
              <w:numPr>
                <w:ilvl w:val="2"/>
                <w:numId w:val="10"/>
              </w:numPr>
              <w:ind w:left="910" w:hanging="851"/>
              <w:rPr>
                <w:sz w:val="19"/>
              </w:rPr>
            </w:pPr>
            <w:r>
              <w:rPr>
                <w:sz w:val="19"/>
              </w:rPr>
              <w:t xml:space="preserve">Abgelenkt auf dem Velo oder zu </w:t>
            </w:r>
            <w:proofErr w:type="spellStart"/>
            <w:r>
              <w:rPr>
                <w:sz w:val="19"/>
              </w:rPr>
              <w:t>Fuss</w:t>
            </w:r>
            <w:proofErr w:type="spellEnd"/>
          </w:p>
          <w:p w14:paraId="57F9998A" w14:textId="15DC7FB9" w:rsidR="00143E40" w:rsidRDefault="00143E40" w:rsidP="00143E40">
            <w:pPr>
              <w:pStyle w:val="TableParagraph"/>
              <w:ind w:left="484" w:hanging="425"/>
              <w:rPr>
                <w:sz w:val="19"/>
              </w:rPr>
            </w:pPr>
            <w:r>
              <w:rPr>
                <w:sz w:val="19"/>
              </w:rPr>
              <w:t>3.1</w:t>
            </w:r>
            <w:r>
              <w:rPr>
                <w:sz w:val="19"/>
              </w:rPr>
              <w:tab/>
              <w:t>Lösungen vergleichen</w:t>
            </w:r>
          </w:p>
          <w:p w14:paraId="1D84334E" w14:textId="77777777" w:rsidR="00143E40" w:rsidRDefault="00143E40" w:rsidP="00143E40">
            <w:pPr>
              <w:pStyle w:val="TableParagraph"/>
              <w:numPr>
                <w:ilvl w:val="0"/>
                <w:numId w:val="10"/>
              </w:numPr>
              <w:ind w:hanging="301"/>
              <w:rPr>
                <w:sz w:val="19"/>
              </w:rPr>
            </w:pPr>
            <w:r>
              <w:rPr>
                <w:sz w:val="19"/>
              </w:rPr>
              <w:t xml:space="preserve">Power Point </w:t>
            </w:r>
          </w:p>
          <w:p w14:paraId="563A6BC4" w14:textId="6E293874" w:rsidR="00143E40" w:rsidRDefault="00143E40" w:rsidP="00143E40">
            <w:pPr>
              <w:pStyle w:val="TableParagraph"/>
              <w:numPr>
                <w:ilvl w:val="1"/>
                <w:numId w:val="10"/>
              </w:numPr>
              <w:ind w:left="484" w:hanging="425"/>
              <w:rPr>
                <w:sz w:val="19"/>
              </w:rPr>
            </w:pPr>
            <w:r>
              <w:rPr>
                <w:sz w:val="19"/>
              </w:rPr>
              <w:t>Konsequenzen von Ablenkung am Steuer rechtliche Folgen bei nicht anpassen der Geschwindigkeit</w:t>
            </w:r>
          </w:p>
          <w:p w14:paraId="61BE4E7A" w14:textId="5F44D02C" w:rsidR="00143E40" w:rsidRDefault="00143E40" w:rsidP="00143E40">
            <w:pPr>
              <w:pStyle w:val="TableParagraph"/>
              <w:numPr>
                <w:ilvl w:val="1"/>
                <w:numId w:val="10"/>
              </w:numPr>
              <w:ind w:left="484" w:hanging="425"/>
              <w:rPr>
                <w:sz w:val="19"/>
              </w:rPr>
            </w:pPr>
            <w:r>
              <w:rPr>
                <w:sz w:val="19"/>
              </w:rPr>
              <w:t xml:space="preserve">Handy am Steuer und </w:t>
            </w:r>
            <w:proofErr w:type="spellStart"/>
            <w:r>
              <w:rPr>
                <w:sz w:val="19"/>
              </w:rPr>
              <w:t>Whatsapp</w:t>
            </w:r>
            <w:proofErr w:type="spellEnd"/>
            <w:r>
              <w:rPr>
                <w:sz w:val="19"/>
              </w:rPr>
              <w:t xml:space="preserve"> schreiben verboten </w:t>
            </w:r>
          </w:p>
        </w:tc>
      </w:tr>
      <w:tr w:rsidR="00143E40" w14:paraId="06E8ED69" w14:textId="77777777" w:rsidTr="002F175D">
        <w:trPr>
          <w:trHeight w:val="680"/>
        </w:trPr>
        <w:tc>
          <w:tcPr>
            <w:tcW w:w="2210" w:type="dxa"/>
            <w:vAlign w:val="center"/>
          </w:tcPr>
          <w:p w14:paraId="345D54D7" w14:textId="67CDE828" w:rsidR="00143E40" w:rsidRPr="0002363F" w:rsidRDefault="00143E40" w:rsidP="00143E40">
            <w:pPr>
              <w:pStyle w:val="TableParagraph"/>
              <w:ind w:left="34"/>
              <w:rPr>
                <w:sz w:val="18"/>
              </w:rPr>
            </w:pPr>
            <w:r w:rsidRPr="0002363F">
              <w:rPr>
                <w:sz w:val="18"/>
              </w:rPr>
              <w:lastRenderedPageBreak/>
              <w:t>11:45 – 12:00</w:t>
            </w:r>
          </w:p>
        </w:tc>
        <w:tc>
          <w:tcPr>
            <w:tcW w:w="1221" w:type="dxa"/>
            <w:vAlign w:val="center"/>
          </w:tcPr>
          <w:p w14:paraId="7B8C8F0C" w14:textId="71B03AF8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00:15</w:t>
            </w:r>
          </w:p>
        </w:tc>
        <w:tc>
          <w:tcPr>
            <w:tcW w:w="1033" w:type="dxa"/>
            <w:vAlign w:val="center"/>
          </w:tcPr>
          <w:p w14:paraId="5A58C27C" w14:textId="095A61F9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00:00</w:t>
            </w:r>
          </w:p>
        </w:tc>
        <w:tc>
          <w:tcPr>
            <w:tcW w:w="1046" w:type="dxa"/>
            <w:vAlign w:val="center"/>
          </w:tcPr>
          <w:p w14:paraId="1A29E418" w14:textId="5617BCBA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00:15</w:t>
            </w:r>
          </w:p>
        </w:tc>
        <w:tc>
          <w:tcPr>
            <w:tcW w:w="1060" w:type="dxa"/>
            <w:vAlign w:val="center"/>
          </w:tcPr>
          <w:p w14:paraId="5420266A" w14:textId="4CAFA504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00:00</w:t>
            </w:r>
          </w:p>
        </w:tc>
        <w:tc>
          <w:tcPr>
            <w:tcW w:w="5414" w:type="dxa"/>
            <w:vAlign w:val="center"/>
          </w:tcPr>
          <w:p w14:paraId="70F283CF" w14:textId="384670AE" w:rsidR="00143E40" w:rsidRPr="0002363F" w:rsidRDefault="00D420D3" w:rsidP="00143E40">
            <w:pPr>
              <w:pStyle w:val="TableParagraph"/>
              <w:ind w:left="68"/>
              <w:rPr>
                <w:sz w:val="18"/>
              </w:rPr>
            </w:pPr>
            <w:r w:rsidRPr="0002363F">
              <w:rPr>
                <w:sz w:val="18"/>
              </w:rPr>
              <w:t xml:space="preserve">      </w:t>
            </w:r>
            <w:r w:rsidR="00143E40" w:rsidRPr="0002363F">
              <w:rPr>
                <w:sz w:val="18"/>
              </w:rPr>
              <w:t xml:space="preserve">Die </w:t>
            </w:r>
            <w:proofErr w:type="spellStart"/>
            <w:r w:rsidR="00143E40" w:rsidRPr="0002363F">
              <w:rPr>
                <w:sz w:val="18"/>
              </w:rPr>
              <w:t>grössten</w:t>
            </w:r>
            <w:proofErr w:type="spellEnd"/>
            <w:r w:rsidR="00143E40" w:rsidRPr="0002363F">
              <w:rPr>
                <w:sz w:val="18"/>
              </w:rPr>
              <w:t xml:space="preserve"> Risiken im </w:t>
            </w:r>
            <w:proofErr w:type="spellStart"/>
            <w:r w:rsidR="00143E40" w:rsidRPr="0002363F">
              <w:rPr>
                <w:sz w:val="18"/>
              </w:rPr>
              <w:t>Strassenverkehr</w:t>
            </w:r>
            <w:proofErr w:type="spellEnd"/>
            <w:r w:rsidR="00143E40" w:rsidRPr="0002363F">
              <w:rPr>
                <w:sz w:val="18"/>
              </w:rPr>
              <w:t>! (Vortritt)</w:t>
            </w:r>
          </w:p>
          <w:p w14:paraId="706E8519" w14:textId="00AF3545" w:rsidR="00143E40" w:rsidRPr="0002363F" w:rsidRDefault="00143E40" w:rsidP="00143E40">
            <w:pPr>
              <w:pStyle w:val="TableParagraph"/>
              <w:numPr>
                <w:ilvl w:val="0"/>
                <w:numId w:val="11"/>
              </w:numPr>
              <w:ind w:hanging="277"/>
              <w:rPr>
                <w:sz w:val="18"/>
              </w:rPr>
            </w:pPr>
            <w:r w:rsidRPr="0002363F">
              <w:rPr>
                <w:sz w:val="18"/>
              </w:rPr>
              <w:t xml:space="preserve">Tipps und Wissenswertes in Experten Gruppen bearbeiten </w:t>
            </w:r>
            <w:r w:rsidR="00D420D3" w:rsidRPr="0002363F">
              <w:rPr>
                <w:sz w:val="18"/>
              </w:rPr>
              <w:t xml:space="preserve">  </w:t>
            </w:r>
            <w:r w:rsidRPr="0002363F">
              <w:rPr>
                <w:sz w:val="18"/>
              </w:rPr>
              <w:t>lassen</w:t>
            </w:r>
          </w:p>
        </w:tc>
        <w:tc>
          <w:tcPr>
            <w:tcW w:w="3638" w:type="dxa"/>
            <w:vAlign w:val="center"/>
          </w:tcPr>
          <w:p w14:paraId="11870BE2" w14:textId="516967A2" w:rsidR="00143E40" w:rsidRPr="0002363F" w:rsidRDefault="00D420D3" w:rsidP="00143E40">
            <w:pPr>
              <w:pStyle w:val="TableParagraph"/>
              <w:numPr>
                <w:ilvl w:val="0"/>
                <w:numId w:val="12"/>
              </w:numPr>
              <w:ind w:hanging="301"/>
              <w:rPr>
                <w:sz w:val="18"/>
              </w:rPr>
            </w:pPr>
            <w:r w:rsidRPr="0002363F">
              <w:rPr>
                <w:sz w:val="18"/>
              </w:rPr>
              <w:t xml:space="preserve">        </w:t>
            </w:r>
            <w:r w:rsidR="00143E40" w:rsidRPr="0002363F">
              <w:rPr>
                <w:sz w:val="18"/>
              </w:rPr>
              <w:t>Arbeiten in Expertengruppen:</w:t>
            </w:r>
          </w:p>
          <w:p w14:paraId="0BC3A31F" w14:textId="0567EC24" w:rsidR="00143E40" w:rsidRPr="0002363F" w:rsidRDefault="00D420D3" w:rsidP="00143E40">
            <w:pPr>
              <w:pStyle w:val="TableParagraph"/>
              <w:numPr>
                <w:ilvl w:val="1"/>
                <w:numId w:val="12"/>
              </w:numPr>
              <w:ind w:left="484"/>
              <w:rPr>
                <w:sz w:val="18"/>
              </w:rPr>
            </w:pPr>
            <w:r w:rsidRPr="0002363F">
              <w:rPr>
                <w:sz w:val="18"/>
              </w:rPr>
              <w:t xml:space="preserve">     </w:t>
            </w:r>
            <w:r w:rsidR="00143E40" w:rsidRPr="0002363F">
              <w:rPr>
                <w:sz w:val="18"/>
              </w:rPr>
              <w:t>Tipps</w:t>
            </w:r>
          </w:p>
          <w:p w14:paraId="105B4833" w14:textId="23701032" w:rsidR="00143E40" w:rsidRPr="0002363F" w:rsidRDefault="00D420D3" w:rsidP="00143E40">
            <w:pPr>
              <w:pStyle w:val="TableParagraph"/>
              <w:numPr>
                <w:ilvl w:val="1"/>
                <w:numId w:val="12"/>
              </w:numPr>
              <w:ind w:left="626" w:hanging="567"/>
              <w:rPr>
                <w:sz w:val="18"/>
              </w:rPr>
            </w:pPr>
            <w:r w:rsidRPr="0002363F">
              <w:rPr>
                <w:sz w:val="18"/>
              </w:rPr>
              <w:t xml:space="preserve">   </w:t>
            </w:r>
            <w:r w:rsidR="00143E40" w:rsidRPr="0002363F">
              <w:rPr>
                <w:sz w:val="18"/>
              </w:rPr>
              <w:t>Wissenswertes</w:t>
            </w:r>
          </w:p>
          <w:p w14:paraId="15A69084" w14:textId="0F3A902D" w:rsidR="00143E40" w:rsidRPr="0002363F" w:rsidRDefault="00143E40" w:rsidP="00143E40">
            <w:pPr>
              <w:pStyle w:val="TableParagraph"/>
              <w:numPr>
                <w:ilvl w:val="2"/>
                <w:numId w:val="12"/>
              </w:numPr>
              <w:ind w:left="768" w:hanging="709"/>
              <w:rPr>
                <w:sz w:val="18"/>
              </w:rPr>
            </w:pPr>
            <w:r w:rsidRPr="0002363F">
              <w:rPr>
                <w:sz w:val="18"/>
              </w:rPr>
              <w:t>Töff Velo und E-Bike: Mit Fehlern von anderen Rechnen</w:t>
            </w:r>
          </w:p>
          <w:p w14:paraId="5D9E0E78" w14:textId="18308B80" w:rsidR="00143E40" w:rsidRPr="0002363F" w:rsidRDefault="00143E40" w:rsidP="00143E40">
            <w:pPr>
              <w:pStyle w:val="TableParagraph"/>
              <w:numPr>
                <w:ilvl w:val="2"/>
                <w:numId w:val="12"/>
              </w:numPr>
              <w:ind w:left="768" w:hanging="709"/>
              <w:rPr>
                <w:sz w:val="18"/>
              </w:rPr>
            </w:pPr>
            <w:r w:rsidRPr="0002363F">
              <w:rPr>
                <w:sz w:val="18"/>
              </w:rPr>
              <w:t>Im Auto oder LW: Aufmerksam beobachten und Vorsicht vor toten Wineln</w:t>
            </w:r>
          </w:p>
          <w:p w14:paraId="5AF5130E" w14:textId="1E48C557" w:rsidR="00143E40" w:rsidRPr="0002363F" w:rsidRDefault="00143E40" w:rsidP="00143E40">
            <w:pPr>
              <w:pStyle w:val="TableParagraph"/>
              <w:numPr>
                <w:ilvl w:val="2"/>
                <w:numId w:val="12"/>
              </w:numPr>
              <w:ind w:left="768" w:hanging="709"/>
              <w:rPr>
                <w:sz w:val="18"/>
              </w:rPr>
            </w:pPr>
            <w:r w:rsidRPr="0002363F">
              <w:rPr>
                <w:sz w:val="18"/>
              </w:rPr>
              <w:t xml:space="preserve">Zu </w:t>
            </w:r>
            <w:proofErr w:type="spellStart"/>
            <w:r w:rsidRPr="0002363F">
              <w:rPr>
                <w:sz w:val="18"/>
              </w:rPr>
              <w:t>Fuss</w:t>
            </w:r>
            <w:proofErr w:type="spellEnd"/>
            <w:r w:rsidRPr="0002363F">
              <w:rPr>
                <w:sz w:val="18"/>
              </w:rPr>
              <w:t xml:space="preserve"> und mit </w:t>
            </w:r>
            <w:proofErr w:type="spellStart"/>
            <w:r w:rsidRPr="0002363F">
              <w:rPr>
                <w:sz w:val="18"/>
              </w:rPr>
              <w:t>Trottinet</w:t>
            </w:r>
            <w:proofErr w:type="spellEnd"/>
            <w:r w:rsidRPr="0002363F">
              <w:rPr>
                <w:sz w:val="18"/>
              </w:rPr>
              <w:t xml:space="preserve"> und Co : Sichtbarkeit bedeutet Sicherheit</w:t>
            </w:r>
          </w:p>
        </w:tc>
      </w:tr>
      <w:tr w:rsidR="00143E40" w14:paraId="3A6F56EB" w14:textId="77777777" w:rsidTr="002F175D">
        <w:trPr>
          <w:trHeight w:val="283"/>
        </w:trPr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0FF60EEA" w14:textId="7A789B09" w:rsidR="00143E40" w:rsidRPr="0002363F" w:rsidRDefault="00143E40" w:rsidP="00143E40">
            <w:pPr>
              <w:pStyle w:val="TableParagraph"/>
              <w:ind w:left="32"/>
              <w:rPr>
                <w:sz w:val="18"/>
              </w:rPr>
            </w:pPr>
            <w:r w:rsidRPr="0002363F">
              <w:rPr>
                <w:sz w:val="18"/>
              </w:rPr>
              <w:t>12:00</w:t>
            </w:r>
            <w:r w:rsidRPr="0002363F">
              <w:rPr>
                <w:spacing w:val="7"/>
                <w:sz w:val="18"/>
              </w:rPr>
              <w:t xml:space="preserve"> </w:t>
            </w:r>
            <w:r w:rsidRPr="0002363F">
              <w:rPr>
                <w:sz w:val="18"/>
              </w:rPr>
              <w:t>–</w:t>
            </w:r>
            <w:r w:rsidRPr="0002363F">
              <w:rPr>
                <w:spacing w:val="7"/>
                <w:sz w:val="18"/>
              </w:rPr>
              <w:t xml:space="preserve"> </w:t>
            </w:r>
            <w:r w:rsidRPr="0002363F">
              <w:rPr>
                <w:spacing w:val="-2"/>
                <w:sz w:val="18"/>
              </w:rPr>
              <w:t>12:30</w:t>
            </w:r>
          </w:p>
        </w:tc>
        <w:tc>
          <w:tcPr>
            <w:tcW w:w="4360" w:type="dxa"/>
            <w:gridSpan w:val="4"/>
            <w:shd w:val="clear" w:color="auto" w:fill="D9D9D9" w:themeFill="background1" w:themeFillShade="D9"/>
            <w:vAlign w:val="center"/>
          </w:tcPr>
          <w:p w14:paraId="6DA6EEDD" w14:textId="77777777" w:rsidR="00143E40" w:rsidRPr="0002363F" w:rsidRDefault="00143E40" w:rsidP="00143E4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14" w:type="dxa"/>
            <w:shd w:val="clear" w:color="auto" w:fill="D9D9D9" w:themeFill="background1" w:themeFillShade="D9"/>
            <w:vAlign w:val="center"/>
          </w:tcPr>
          <w:p w14:paraId="3826758B" w14:textId="77777777" w:rsidR="00143E40" w:rsidRPr="0002363F" w:rsidRDefault="00143E40" w:rsidP="00143E40">
            <w:pPr>
              <w:pStyle w:val="TableParagraph"/>
              <w:ind w:left="83"/>
              <w:rPr>
                <w:b/>
                <w:sz w:val="18"/>
              </w:rPr>
            </w:pPr>
            <w:r w:rsidRPr="0002363F">
              <w:rPr>
                <w:b/>
                <w:spacing w:val="-2"/>
                <w:sz w:val="18"/>
              </w:rPr>
              <w:t>Pause</w:t>
            </w:r>
          </w:p>
        </w:tc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367826A5" w14:textId="77777777" w:rsidR="00143E40" w:rsidRPr="0002363F" w:rsidRDefault="00143E40" w:rsidP="00143E40">
            <w:pPr>
              <w:pStyle w:val="TableParagraph"/>
              <w:ind w:left="69"/>
              <w:rPr>
                <w:rFonts w:ascii="Times New Roman"/>
                <w:sz w:val="18"/>
              </w:rPr>
            </w:pPr>
          </w:p>
        </w:tc>
      </w:tr>
      <w:tr w:rsidR="00143E40" w14:paraId="1281DA86" w14:textId="77777777" w:rsidTr="002F175D">
        <w:trPr>
          <w:trHeight w:val="680"/>
        </w:trPr>
        <w:tc>
          <w:tcPr>
            <w:tcW w:w="2210" w:type="dxa"/>
            <w:vAlign w:val="center"/>
          </w:tcPr>
          <w:p w14:paraId="5C663A14" w14:textId="35ABDB39" w:rsidR="00143E40" w:rsidRPr="0002363F" w:rsidRDefault="00143E40" w:rsidP="00143E40">
            <w:pPr>
              <w:pStyle w:val="TableParagraph"/>
              <w:ind w:left="32"/>
              <w:rPr>
                <w:sz w:val="18"/>
              </w:rPr>
            </w:pPr>
            <w:r w:rsidRPr="0002363F">
              <w:rPr>
                <w:sz w:val="18"/>
              </w:rPr>
              <w:t>12:30</w:t>
            </w:r>
            <w:r w:rsidRPr="0002363F">
              <w:rPr>
                <w:spacing w:val="7"/>
                <w:sz w:val="18"/>
              </w:rPr>
              <w:t xml:space="preserve"> </w:t>
            </w:r>
            <w:r w:rsidRPr="0002363F">
              <w:rPr>
                <w:sz w:val="18"/>
              </w:rPr>
              <w:t>–</w:t>
            </w:r>
            <w:r w:rsidRPr="0002363F">
              <w:rPr>
                <w:spacing w:val="7"/>
                <w:sz w:val="18"/>
              </w:rPr>
              <w:t xml:space="preserve"> </w:t>
            </w:r>
            <w:r w:rsidRPr="0002363F">
              <w:rPr>
                <w:spacing w:val="-2"/>
                <w:sz w:val="18"/>
              </w:rPr>
              <w:t>13:30</w:t>
            </w:r>
          </w:p>
        </w:tc>
        <w:tc>
          <w:tcPr>
            <w:tcW w:w="1221" w:type="dxa"/>
            <w:vAlign w:val="center"/>
          </w:tcPr>
          <w:p w14:paraId="58CF00C2" w14:textId="4C1B44F3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01:00</w:t>
            </w:r>
          </w:p>
        </w:tc>
        <w:tc>
          <w:tcPr>
            <w:tcW w:w="1033" w:type="dxa"/>
            <w:vAlign w:val="center"/>
          </w:tcPr>
          <w:p w14:paraId="185CF71C" w14:textId="2677146D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00:45</w:t>
            </w:r>
          </w:p>
        </w:tc>
        <w:tc>
          <w:tcPr>
            <w:tcW w:w="1046" w:type="dxa"/>
            <w:vAlign w:val="center"/>
          </w:tcPr>
          <w:p w14:paraId="41809E7A" w14:textId="6F065DB0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00:15</w:t>
            </w:r>
          </w:p>
        </w:tc>
        <w:tc>
          <w:tcPr>
            <w:tcW w:w="1060" w:type="dxa"/>
            <w:vAlign w:val="center"/>
          </w:tcPr>
          <w:p w14:paraId="7E4C75B9" w14:textId="77777777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00:00</w:t>
            </w:r>
          </w:p>
        </w:tc>
        <w:tc>
          <w:tcPr>
            <w:tcW w:w="5414" w:type="dxa"/>
            <w:vAlign w:val="center"/>
          </w:tcPr>
          <w:p w14:paraId="447BB8F7" w14:textId="4E747388" w:rsidR="00EA4A51" w:rsidRPr="0002363F" w:rsidRDefault="00EA4A51" w:rsidP="00EA4A51">
            <w:pPr>
              <w:pStyle w:val="TableParagraph"/>
              <w:ind w:left="68"/>
              <w:rPr>
                <w:sz w:val="18"/>
              </w:rPr>
            </w:pPr>
            <w:r w:rsidRPr="0002363F">
              <w:rPr>
                <w:sz w:val="18"/>
              </w:rPr>
              <w:t xml:space="preserve">      D</w:t>
            </w:r>
            <w:r w:rsidR="00143E40" w:rsidRPr="0002363F">
              <w:rPr>
                <w:sz w:val="18"/>
              </w:rPr>
              <w:t xml:space="preserve">ie </w:t>
            </w:r>
            <w:proofErr w:type="spellStart"/>
            <w:r w:rsidR="00143E40" w:rsidRPr="0002363F">
              <w:rPr>
                <w:sz w:val="18"/>
              </w:rPr>
              <w:t>grössten</w:t>
            </w:r>
            <w:proofErr w:type="spellEnd"/>
            <w:r w:rsidR="00143E40" w:rsidRPr="0002363F">
              <w:rPr>
                <w:sz w:val="18"/>
              </w:rPr>
              <w:t xml:space="preserve"> Risiken im </w:t>
            </w:r>
            <w:proofErr w:type="spellStart"/>
            <w:r w:rsidR="00143E40" w:rsidRPr="0002363F">
              <w:rPr>
                <w:sz w:val="18"/>
              </w:rPr>
              <w:t>Strassenverkehr</w:t>
            </w:r>
            <w:proofErr w:type="spellEnd"/>
            <w:r w:rsidR="00143E40" w:rsidRPr="0002363F">
              <w:rPr>
                <w:sz w:val="18"/>
              </w:rPr>
              <w:t xml:space="preserve">! (Vortritt) </w:t>
            </w:r>
            <w:r w:rsidRPr="0002363F">
              <w:rPr>
                <w:sz w:val="18"/>
              </w:rPr>
              <w:t>Teil 2</w:t>
            </w:r>
          </w:p>
          <w:p w14:paraId="5424BA35" w14:textId="1F5F331D" w:rsidR="00143E40" w:rsidRPr="0002363F" w:rsidRDefault="00EA4A51" w:rsidP="00143E40">
            <w:pPr>
              <w:pStyle w:val="TableParagraph"/>
              <w:ind w:left="68"/>
              <w:rPr>
                <w:sz w:val="18"/>
              </w:rPr>
            </w:pPr>
            <w:r w:rsidRPr="0002363F">
              <w:rPr>
                <w:sz w:val="18"/>
              </w:rPr>
              <w:t xml:space="preserve">      </w:t>
            </w:r>
            <w:r w:rsidR="00143E40" w:rsidRPr="0002363F">
              <w:rPr>
                <w:sz w:val="18"/>
              </w:rPr>
              <w:t>Unfälle verhindern</w:t>
            </w:r>
          </w:p>
          <w:p w14:paraId="7C1EE7EF" w14:textId="39E849AD" w:rsidR="00143E40" w:rsidRPr="0002363F" w:rsidRDefault="00EA4A51" w:rsidP="00143E40">
            <w:pPr>
              <w:pStyle w:val="TableParagraph"/>
              <w:numPr>
                <w:ilvl w:val="0"/>
                <w:numId w:val="13"/>
              </w:numPr>
              <w:ind w:hanging="277"/>
              <w:rPr>
                <w:sz w:val="18"/>
              </w:rPr>
            </w:pPr>
            <w:r w:rsidRPr="0002363F">
              <w:rPr>
                <w:sz w:val="18"/>
              </w:rPr>
              <w:t xml:space="preserve"> </w:t>
            </w:r>
            <w:r w:rsidR="00143E40" w:rsidRPr="0002363F">
              <w:rPr>
                <w:sz w:val="18"/>
              </w:rPr>
              <w:t>Lösungen von Gruppenarbeit vergleichen und besprechen</w:t>
            </w:r>
          </w:p>
          <w:p w14:paraId="2C5A3207" w14:textId="6C98B86E" w:rsidR="00143E40" w:rsidRPr="0002363F" w:rsidRDefault="00EA4A51" w:rsidP="00143E40">
            <w:pPr>
              <w:pStyle w:val="TableParagraph"/>
              <w:numPr>
                <w:ilvl w:val="0"/>
                <w:numId w:val="13"/>
              </w:numPr>
              <w:ind w:left="366" w:hanging="283"/>
              <w:rPr>
                <w:sz w:val="18"/>
              </w:rPr>
            </w:pPr>
            <w:r w:rsidRPr="0002363F">
              <w:rPr>
                <w:sz w:val="18"/>
              </w:rPr>
              <w:t xml:space="preserve"> </w:t>
            </w:r>
            <w:r w:rsidR="00143E40" w:rsidRPr="0002363F">
              <w:rPr>
                <w:sz w:val="18"/>
              </w:rPr>
              <w:t>Rechtsfragen</w:t>
            </w:r>
          </w:p>
          <w:p w14:paraId="48B4B0F0" w14:textId="31072411" w:rsidR="00143E40" w:rsidRPr="0002363F" w:rsidRDefault="00143E40" w:rsidP="00EA4A51">
            <w:pPr>
              <w:pStyle w:val="TableParagraph"/>
              <w:numPr>
                <w:ilvl w:val="1"/>
                <w:numId w:val="20"/>
              </w:numPr>
              <w:rPr>
                <w:sz w:val="18"/>
              </w:rPr>
            </w:pPr>
            <w:r w:rsidRPr="0002363F">
              <w:rPr>
                <w:sz w:val="18"/>
              </w:rPr>
              <w:t xml:space="preserve">Vortrittsregeln im </w:t>
            </w:r>
            <w:proofErr w:type="spellStart"/>
            <w:r w:rsidRPr="0002363F">
              <w:rPr>
                <w:sz w:val="18"/>
              </w:rPr>
              <w:t>Strassenverkehr</w:t>
            </w:r>
            <w:proofErr w:type="spellEnd"/>
            <w:r w:rsidRPr="0002363F">
              <w:rPr>
                <w:sz w:val="18"/>
              </w:rPr>
              <w:t xml:space="preserve">: Was muss ich aus </w:t>
            </w:r>
            <w:r w:rsidR="00EA4A51" w:rsidRPr="0002363F">
              <w:rPr>
                <w:sz w:val="18"/>
              </w:rPr>
              <w:t xml:space="preserve">    </w:t>
            </w:r>
            <w:r w:rsidRPr="0002363F">
              <w:rPr>
                <w:sz w:val="18"/>
              </w:rPr>
              <w:t xml:space="preserve">rechtlicher Sicht beachten </w:t>
            </w:r>
          </w:p>
          <w:p w14:paraId="7F12C601" w14:textId="32AA0717" w:rsidR="00143E40" w:rsidRPr="0002363F" w:rsidRDefault="00143E40" w:rsidP="00EA4A51">
            <w:pPr>
              <w:pStyle w:val="TableParagraph"/>
              <w:numPr>
                <w:ilvl w:val="1"/>
                <w:numId w:val="20"/>
              </w:numPr>
              <w:rPr>
                <w:sz w:val="18"/>
              </w:rPr>
            </w:pPr>
            <w:proofErr w:type="spellStart"/>
            <w:r w:rsidRPr="0002363F">
              <w:rPr>
                <w:sz w:val="18"/>
              </w:rPr>
              <w:t>Fussgängerstreifen</w:t>
            </w:r>
            <w:proofErr w:type="spellEnd"/>
            <w:r w:rsidRPr="0002363F">
              <w:rPr>
                <w:sz w:val="18"/>
              </w:rPr>
              <w:t xml:space="preserve"> überqueren: Haben </w:t>
            </w:r>
            <w:proofErr w:type="spellStart"/>
            <w:r w:rsidRPr="0002363F">
              <w:rPr>
                <w:sz w:val="18"/>
              </w:rPr>
              <w:t>Fussgänger</w:t>
            </w:r>
            <w:proofErr w:type="spellEnd"/>
            <w:r w:rsidRPr="0002363F">
              <w:rPr>
                <w:sz w:val="18"/>
              </w:rPr>
              <w:t xml:space="preserve"> immer Vortritt</w:t>
            </w:r>
          </w:p>
          <w:p w14:paraId="75548160" w14:textId="3FDECD9B" w:rsidR="00143E40" w:rsidRPr="0002363F" w:rsidRDefault="00EA4A51" w:rsidP="00EA4A51">
            <w:pPr>
              <w:pStyle w:val="TableParagraph"/>
              <w:numPr>
                <w:ilvl w:val="0"/>
                <w:numId w:val="20"/>
              </w:numPr>
              <w:ind w:hanging="277"/>
              <w:rPr>
                <w:sz w:val="18"/>
              </w:rPr>
            </w:pPr>
            <w:r w:rsidRPr="0002363F">
              <w:rPr>
                <w:sz w:val="18"/>
              </w:rPr>
              <w:t xml:space="preserve"> </w:t>
            </w:r>
            <w:r w:rsidR="00143E40" w:rsidRPr="0002363F">
              <w:rPr>
                <w:sz w:val="18"/>
              </w:rPr>
              <w:t>Gerichtsentscheide</w:t>
            </w:r>
          </w:p>
          <w:p w14:paraId="564D3E61" w14:textId="678C7244" w:rsidR="00143E40" w:rsidRPr="0002363F" w:rsidRDefault="00143E40" w:rsidP="00EA4A51">
            <w:pPr>
              <w:pStyle w:val="TableParagraph"/>
              <w:numPr>
                <w:ilvl w:val="1"/>
                <w:numId w:val="20"/>
              </w:numPr>
              <w:rPr>
                <w:sz w:val="18"/>
              </w:rPr>
            </w:pPr>
            <w:r w:rsidRPr="0002363F">
              <w:rPr>
                <w:sz w:val="18"/>
              </w:rPr>
              <w:t>Missachtung des Vortritts bei der Einfahrt in einen Kreisverkehrsplatz</w:t>
            </w:r>
          </w:p>
        </w:tc>
        <w:tc>
          <w:tcPr>
            <w:tcW w:w="3638" w:type="dxa"/>
            <w:vAlign w:val="center"/>
          </w:tcPr>
          <w:p w14:paraId="11EBC73A" w14:textId="081DA9FC" w:rsidR="00143E40" w:rsidRPr="0002363F" w:rsidRDefault="00143E40" w:rsidP="00143E40">
            <w:pPr>
              <w:pStyle w:val="TableParagraph"/>
              <w:ind w:left="626" w:hanging="567"/>
              <w:rPr>
                <w:sz w:val="18"/>
              </w:rPr>
            </w:pPr>
            <w:r w:rsidRPr="0002363F">
              <w:rPr>
                <w:sz w:val="18"/>
              </w:rPr>
              <w:t>1.3</w:t>
            </w:r>
            <w:r w:rsidR="00EA4A51" w:rsidRPr="0002363F">
              <w:rPr>
                <w:sz w:val="18"/>
              </w:rPr>
              <w:t xml:space="preserve">      </w:t>
            </w:r>
            <w:r w:rsidRPr="0002363F">
              <w:rPr>
                <w:sz w:val="18"/>
              </w:rPr>
              <w:t xml:space="preserve">Lösungen vergleichen, wenn </w:t>
            </w:r>
            <w:r w:rsidR="00EA4A51" w:rsidRPr="0002363F">
              <w:rPr>
                <w:sz w:val="18"/>
              </w:rPr>
              <w:t xml:space="preserve">          </w:t>
            </w:r>
            <w:r w:rsidRPr="0002363F">
              <w:rPr>
                <w:sz w:val="18"/>
              </w:rPr>
              <w:t>notwendig besprechen.</w:t>
            </w:r>
          </w:p>
          <w:p w14:paraId="1D46C787" w14:textId="27013A4B" w:rsidR="00143E40" w:rsidRPr="0002363F" w:rsidRDefault="00EA4A51" w:rsidP="00143E40">
            <w:pPr>
              <w:pStyle w:val="TableParagraph"/>
              <w:numPr>
                <w:ilvl w:val="0"/>
                <w:numId w:val="12"/>
              </w:numPr>
              <w:ind w:hanging="301"/>
              <w:rPr>
                <w:sz w:val="18"/>
              </w:rPr>
            </w:pPr>
            <w:r w:rsidRPr="0002363F">
              <w:rPr>
                <w:sz w:val="18"/>
              </w:rPr>
              <w:t xml:space="preserve">        </w:t>
            </w:r>
            <w:r w:rsidR="00143E40" w:rsidRPr="0002363F">
              <w:rPr>
                <w:sz w:val="18"/>
              </w:rPr>
              <w:t xml:space="preserve">Power Point </w:t>
            </w:r>
          </w:p>
          <w:p w14:paraId="3F613626" w14:textId="205E05F5" w:rsidR="00143E40" w:rsidRPr="0002363F" w:rsidRDefault="00143E40" w:rsidP="00143E40">
            <w:pPr>
              <w:pStyle w:val="TableParagraph"/>
              <w:numPr>
                <w:ilvl w:val="1"/>
                <w:numId w:val="12"/>
              </w:numPr>
              <w:ind w:hanging="733"/>
              <w:rPr>
                <w:sz w:val="18"/>
              </w:rPr>
            </w:pPr>
            <w:r w:rsidRPr="0002363F">
              <w:rPr>
                <w:sz w:val="18"/>
              </w:rPr>
              <w:t>Rechtsfragen</w:t>
            </w:r>
          </w:p>
          <w:p w14:paraId="61D5BDE5" w14:textId="38C05537" w:rsidR="00143E40" w:rsidRPr="0002363F" w:rsidRDefault="00143E40" w:rsidP="00143E40">
            <w:pPr>
              <w:pStyle w:val="TableParagraph"/>
              <w:numPr>
                <w:ilvl w:val="1"/>
                <w:numId w:val="12"/>
              </w:numPr>
              <w:ind w:hanging="733"/>
              <w:rPr>
                <w:sz w:val="18"/>
              </w:rPr>
            </w:pPr>
            <w:r w:rsidRPr="0002363F">
              <w:rPr>
                <w:sz w:val="18"/>
              </w:rPr>
              <w:t>Gerichtsentscheide</w:t>
            </w:r>
          </w:p>
          <w:p w14:paraId="6C5EF8F6" w14:textId="4591FC44" w:rsidR="00143E40" w:rsidRPr="0002363F" w:rsidRDefault="00143E40" w:rsidP="00143E40">
            <w:pPr>
              <w:pStyle w:val="TableParagraph"/>
              <w:ind w:left="69"/>
              <w:rPr>
                <w:sz w:val="18"/>
              </w:rPr>
            </w:pPr>
          </w:p>
        </w:tc>
      </w:tr>
      <w:tr w:rsidR="00143E40" w14:paraId="01DAB227" w14:textId="77777777" w:rsidTr="002F175D">
        <w:trPr>
          <w:trHeight w:val="680"/>
        </w:trPr>
        <w:tc>
          <w:tcPr>
            <w:tcW w:w="2210" w:type="dxa"/>
            <w:vAlign w:val="center"/>
          </w:tcPr>
          <w:p w14:paraId="1AA9028D" w14:textId="6ADF12ED" w:rsidR="00143E40" w:rsidRPr="0002363F" w:rsidRDefault="00143E40" w:rsidP="00143E40">
            <w:pPr>
              <w:pStyle w:val="TableParagraph"/>
              <w:ind w:left="32"/>
              <w:rPr>
                <w:sz w:val="18"/>
              </w:rPr>
            </w:pPr>
            <w:r w:rsidRPr="0002363F">
              <w:rPr>
                <w:sz w:val="18"/>
              </w:rPr>
              <w:t>13:30</w:t>
            </w:r>
            <w:r w:rsidRPr="0002363F">
              <w:rPr>
                <w:spacing w:val="7"/>
                <w:sz w:val="18"/>
              </w:rPr>
              <w:t xml:space="preserve"> </w:t>
            </w:r>
            <w:r w:rsidRPr="0002363F">
              <w:rPr>
                <w:sz w:val="18"/>
              </w:rPr>
              <w:t>–</w:t>
            </w:r>
            <w:r w:rsidRPr="0002363F">
              <w:rPr>
                <w:spacing w:val="7"/>
                <w:sz w:val="18"/>
              </w:rPr>
              <w:t xml:space="preserve"> </w:t>
            </w:r>
            <w:r w:rsidRPr="0002363F">
              <w:rPr>
                <w:spacing w:val="-2"/>
                <w:sz w:val="18"/>
              </w:rPr>
              <w:t>15:00</w:t>
            </w:r>
          </w:p>
        </w:tc>
        <w:tc>
          <w:tcPr>
            <w:tcW w:w="1221" w:type="dxa"/>
            <w:vAlign w:val="center"/>
          </w:tcPr>
          <w:p w14:paraId="60D393B8" w14:textId="72AC958A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01:</w:t>
            </w:r>
            <w:r w:rsidR="00AF5F00" w:rsidRPr="0002363F">
              <w:rPr>
                <w:spacing w:val="-2"/>
                <w:sz w:val="18"/>
              </w:rPr>
              <w:t>30</w:t>
            </w:r>
          </w:p>
        </w:tc>
        <w:tc>
          <w:tcPr>
            <w:tcW w:w="1033" w:type="dxa"/>
            <w:vAlign w:val="center"/>
          </w:tcPr>
          <w:p w14:paraId="2FD6D209" w14:textId="49F6E220" w:rsidR="00143E40" w:rsidRPr="0002363F" w:rsidRDefault="00143E40" w:rsidP="00143E40">
            <w:pPr>
              <w:pStyle w:val="TableParagraph"/>
              <w:ind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</w:t>
            </w:r>
            <w:r w:rsidR="00B759AE" w:rsidRPr="0002363F">
              <w:rPr>
                <w:spacing w:val="-2"/>
                <w:sz w:val="18"/>
              </w:rPr>
              <w:t>1</w:t>
            </w:r>
            <w:r w:rsidRPr="0002363F">
              <w:rPr>
                <w:spacing w:val="-2"/>
                <w:sz w:val="18"/>
              </w:rPr>
              <w:t>:</w:t>
            </w:r>
            <w:r w:rsidR="00B759AE" w:rsidRPr="0002363F">
              <w:rPr>
                <w:spacing w:val="-2"/>
                <w:sz w:val="18"/>
              </w:rPr>
              <w:t>00</w:t>
            </w:r>
          </w:p>
        </w:tc>
        <w:tc>
          <w:tcPr>
            <w:tcW w:w="1046" w:type="dxa"/>
            <w:vAlign w:val="center"/>
          </w:tcPr>
          <w:p w14:paraId="5F447517" w14:textId="3AB9993E" w:rsidR="00143E40" w:rsidRPr="0002363F" w:rsidRDefault="00143E40" w:rsidP="00143E40">
            <w:pPr>
              <w:pStyle w:val="TableParagraph"/>
              <w:ind w:left="51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00:30</w:t>
            </w:r>
          </w:p>
        </w:tc>
        <w:tc>
          <w:tcPr>
            <w:tcW w:w="1060" w:type="dxa"/>
            <w:vAlign w:val="center"/>
          </w:tcPr>
          <w:p w14:paraId="604CDAAE" w14:textId="77777777" w:rsidR="00143E40" w:rsidRPr="0002363F" w:rsidRDefault="00143E40" w:rsidP="00143E40">
            <w:pPr>
              <w:pStyle w:val="TableParagraph"/>
              <w:ind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00:00</w:t>
            </w:r>
          </w:p>
        </w:tc>
        <w:tc>
          <w:tcPr>
            <w:tcW w:w="5414" w:type="dxa"/>
            <w:vAlign w:val="center"/>
          </w:tcPr>
          <w:p w14:paraId="7452D49E" w14:textId="77777777" w:rsidR="00143E40" w:rsidRPr="0002363F" w:rsidRDefault="00143E40" w:rsidP="00143E40">
            <w:pPr>
              <w:pStyle w:val="TableParagraph"/>
              <w:ind w:left="83"/>
              <w:rPr>
                <w:sz w:val="18"/>
              </w:rPr>
            </w:pPr>
            <w:r w:rsidRPr="0002363F">
              <w:rPr>
                <w:sz w:val="18"/>
              </w:rPr>
              <w:t xml:space="preserve">Die </w:t>
            </w:r>
            <w:proofErr w:type="spellStart"/>
            <w:r w:rsidRPr="0002363F">
              <w:rPr>
                <w:sz w:val="18"/>
              </w:rPr>
              <w:t>grössten</w:t>
            </w:r>
            <w:proofErr w:type="spellEnd"/>
            <w:r w:rsidRPr="0002363F">
              <w:rPr>
                <w:sz w:val="18"/>
              </w:rPr>
              <w:t xml:space="preserve"> Risiken im </w:t>
            </w:r>
            <w:proofErr w:type="spellStart"/>
            <w:r w:rsidRPr="0002363F">
              <w:rPr>
                <w:sz w:val="18"/>
              </w:rPr>
              <w:t>Strassenverkehr</w:t>
            </w:r>
            <w:proofErr w:type="spellEnd"/>
            <w:r w:rsidRPr="0002363F">
              <w:rPr>
                <w:sz w:val="18"/>
              </w:rPr>
              <w:t>! (Geschwindigkeit)</w:t>
            </w:r>
          </w:p>
          <w:p w14:paraId="1EC02649" w14:textId="77777777" w:rsidR="00143E40" w:rsidRPr="0002363F" w:rsidRDefault="00143E40" w:rsidP="00143E40">
            <w:pPr>
              <w:pStyle w:val="TableParagraph"/>
              <w:ind w:left="83"/>
              <w:rPr>
                <w:sz w:val="18"/>
              </w:rPr>
            </w:pPr>
            <w:r w:rsidRPr="0002363F">
              <w:rPr>
                <w:sz w:val="18"/>
              </w:rPr>
              <w:t>Unfälle verhindern</w:t>
            </w:r>
          </w:p>
          <w:p w14:paraId="61961A38" w14:textId="77777777" w:rsidR="00EA4A51" w:rsidRPr="0002363F" w:rsidRDefault="00EA4A51" w:rsidP="00143E40">
            <w:pPr>
              <w:pStyle w:val="TableParagraph"/>
              <w:numPr>
                <w:ilvl w:val="0"/>
                <w:numId w:val="14"/>
              </w:numPr>
              <w:ind w:hanging="277"/>
              <w:rPr>
                <w:sz w:val="18"/>
              </w:rPr>
            </w:pPr>
            <w:r w:rsidRPr="0002363F">
              <w:rPr>
                <w:sz w:val="18"/>
              </w:rPr>
              <w:t xml:space="preserve">     </w:t>
            </w:r>
            <w:r w:rsidR="00143E40" w:rsidRPr="0002363F">
              <w:rPr>
                <w:sz w:val="18"/>
              </w:rPr>
              <w:t>Tipps und Wissenswertes in Experten Gruppen</w:t>
            </w:r>
          </w:p>
          <w:p w14:paraId="0029191A" w14:textId="5678B68D" w:rsidR="00143E40" w:rsidRPr="0002363F" w:rsidRDefault="00143E40" w:rsidP="00EA4A51">
            <w:pPr>
              <w:pStyle w:val="TableParagraph"/>
              <w:ind w:left="360"/>
              <w:rPr>
                <w:sz w:val="18"/>
              </w:rPr>
            </w:pPr>
            <w:r w:rsidRPr="0002363F">
              <w:rPr>
                <w:sz w:val="18"/>
              </w:rPr>
              <w:t xml:space="preserve"> </w:t>
            </w:r>
            <w:r w:rsidR="00EA4A51" w:rsidRPr="0002363F">
              <w:rPr>
                <w:sz w:val="18"/>
              </w:rPr>
              <w:t xml:space="preserve">    </w:t>
            </w:r>
            <w:r w:rsidRPr="0002363F">
              <w:rPr>
                <w:sz w:val="18"/>
              </w:rPr>
              <w:t>bearbeiten lassen</w:t>
            </w:r>
          </w:p>
          <w:p w14:paraId="267F94D2" w14:textId="77777777" w:rsidR="00143E40" w:rsidRPr="0002363F" w:rsidRDefault="00143E40" w:rsidP="00143E40">
            <w:pPr>
              <w:pStyle w:val="TableParagraph"/>
              <w:numPr>
                <w:ilvl w:val="1"/>
                <w:numId w:val="14"/>
              </w:numPr>
              <w:ind w:left="650" w:hanging="567"/>
              <w:rPr>
                <w:sz w:val="18"/>
              </w:rPr>
            </w:pPr>
            <w:r w:rsidRPr="0002363F">
              <w:rPr>
                <w:sz w:val="18"/>
              </w:rPr>
              <w:t>Lösungen von Gruppen vergleichen und besprechen</w:t>
            </w:r>
          </w:p>
          <w:p w14:paraId="5750F948" w14:textId="1FC10B48" w:rsidR="00143E40" w:rsidRPr="0002363F" w:rsidRDefault="00EA4A51" w:rsidP="00143E40">
            <w:pPr>
              <w:pStyle w:val="TableParagraph"/>
              <w:numPr>
                <w:ilvl w:val="0"/>
                <w:numId w:val="14"/>
              </w:numPr>
              <w:ind w:left="366" w:hanging="283"/>
              <w:rPr>
                <w:sz w:val="18"/>
              </w:rPr>
            </w:pPr>
            <w:r w:rsidRPr="0002363F">
              <w:rPr>
                <w:sz w:val="18"/>
              </w:rPr>
              <w:t xml:space="preserve">     </w:t>
            </w:r>
            <w:r w:rsidR="00143E40" w:rsidRPr="0002363F">
              <w:rPr>
                <w:sz w:val="18"/>
              </w:rPr>
              <w:t>Rechtsfragen</w:t>
            </w:r>
          </w:p>
          <w:p w14:paraId="49BD6C3F" w14:textId="77777777" w:rsidR="00143E40" w:rsidRPr="0002363F" w:rsidRDefault="00143E40" w:rsidP="00143E40">
            <w:pPr>
              <w:pStyle w:val="TableParagraph"/>
              <w:numPr>
                <w:ilvl w:val="1"/>
                <w:numId w:val="14"/>
              </w:numPr>
              <w:ind w:left="650" w:hanging="567"/>
              <w:rPr>
                <w:sz w:val="18"/>
              </w:rPr>
            </w:pPr>
            <w:r w:rsidRPr="0002363F">
              <w:rPr>
                <w:sz w:val="18"/>
              </w:rPr>
              <w:t xml:space="preserve">Geschwindigkeit im </w:t>
            </w:r>
            <w:proofErr w:type="spellStart"/>
            <w:r w:rsidRPr="0002363F">
              <w:rPr>
                <w:sz w:val="18"/>
              </w:rPr>
              <w:t>Strassenverkehr</w:t>
            </w:r>
            <w:proofErr w:type="spellEnd"/>
            <w:r w:rsidRPr="0002363F">
              <w:rPr>
                <w:sz w:val="18"/>
              </w:rPr>
              <w:t xml:space="preserve"> was verlangt das Recht</w:t>
            </w:r>
          </w:p>
          <w:p w14:paraId="41D65B80" w14:textId="77777777" w:rsidR="00143E40" w:rsidRPr="0002363F" w:rsidRDefault="00143E40" w:rsidP="00143E40">
            <w:pPr>
              <w:pStyle w:val="TableParagraph"/>
              <w:numPr>
                <w:ilvl w:val="1"/>
                <w:numId w:val="14"/>
              </w:numPr>
              <w:ind w:left="650" w:hanging="568"/>
              <w:rPr>
                <w:sz w:val="18"/>
              </w:rPr>
            </w:pPr>
            <w:r w:rsidRPr="0002363F">
              <w:rPr>
                <w:sz w:val="18"/>
              </w:rPr>
              <w:t>Welche rechtlichen Folgen hat nicht angepasste Geschwindigkeit</w:t>
            </w:r>
          </w:p>
          <w:p w14:paraId="65896FE0" w14:textId="762C3EAE" w:rsidR="00143E40" w:rsidRPr="0002363F" w:rsidRDefault="00EA4A51" w:rsidP="00143E40">
            <w:pPr>
              <w:pStyle w:val="TableParagraph"/>
              <w:numPr>
                <w:ilvl w:val="0"/>
                <w:numId w:val="14"/>
              </w:numPr>
              <w:ind w:hanging="277"/>
              <w:rPr>
                <w:sz w:val="18"/>
              </w:rPr>
            </w:pPr>
            <w:r w:rsidRPr="0002363F">
              <w:rPr>
                <w:sz w:val="18"/>
              </w:rPr>
              <w:t xml:space="preserve">     </w:t>
            </w:r>
            <w:r w:rsidR="00143E40" w:rsidRPr="0002363F">
              <w:rPr>
                <w:sz w:val="18"/>
              </w:rPr>
              <w:t>Gerichtsentscheide</w:t>
            </w:r>
          </w:p>
          <w:p w14:paraId="7F6E318E" w14:textId="005C3CB1" w:rsidR="00143E40" w:rsidRPr="0002363F" w:rsidRDefault="00143E40" w:rsidP="00143E40">
            <w:pPr>
              <w:pStyle w:val="TableParagraph"/>
              <w:numPr>
                <w:ilvl w:val="1"/>
                <w:numId w:val="14"/>
              </w:numPr>
              <w:ind w:left="650" w:hanging="567"/>
              <w:rPr>
                <w:sz w:val="18"/>
              </w:rPr>
            </w:pPr>
            <w:r w:rsidRPr="0002363F">
              <w:rPr>
                <w:sz w:val="18"/>
              </w:rPr>
              <w:t>Ungenügender Abstand zum vorausfahrenden Fahrzeug im Autobahntunnel grobe Verkehrsregelverletzung</w:t>
            </w:r>
          </w:p>
        </w:tc>
        <w:tc>
          <w:tcPr>
            <w:tcW w:w="3638" w:type="dxa"/>
            <w:vAlign w:val="center"/>
          </w:tcPr>
          <w:p w14:paraId="12912E3B" w14:textId="04F288BA" w:rsidR="00143E40" w:rsidRPr="0002363F" w:rsidRDefault="00EA4A51" w:rsidP="00143E40">
            <w:pPr>
              <w:pStyle w:val="TableParagraph"/>
              <w:numPr>
                <w:ilvl w:val="0"/>
                <w:numId w:val="15"/>
              </w:numPr>
              <w:ind w:hanging="301"/>
              <w:rPr>
                <w:sz w:val="18"/>
              </w:rPr>
            </w:pPr>
            <w:r w:rsidRPr="0002363F">
              <w:rPr>
                <w:sz w:val="18"/>
              </w:rPr>
              <w:t xml:space="preserve">       </w:t>
            </w:r>
            <w:r w:rsidR="00143E40" w:rsidRPr="0002363F">
              <w:rPr>
                <w:sz w:val="18"/>
              </w:rPr>
              <w:t>Arbeiten in Expertengruppen:</w:t>
            </w:r>
          </w:p>
          <w:p w14:paraId="66A74E3F" w14:textId="4C265B1E" w:rsidR="00143E40" w:rsidRPr="0002363F" w:rsidRDefault="00EA4A51" w:rsidP="00143E40">
            <w:pPr>
              <w:pStyle w:val="TableParagraph"/>
              <w:numPr>
                <w:ilvl w:val="1"/>
                <w:numId w:val="15"/>
              </w:numPr>
              <w:ind w:left="626" w:hanging="567"/>
              <w:rPr>
                <w:sz w:val="18"/>
              </w:rPr>
            </w:pPr>
            <w:r w:rsidRPr="0002363F">
              <w:rPr>
                <w:sz w:val="18"/>
              </w:rPr>
              <w:t xml:space="preserve">  </w:t>
            </w:r>
            <w:r w:rsidR="00143E40" w:rsidRPr="0002363F">
              <w:rPr>
                <w:sz w:val="18"/>
              </w:rPr>
              <w:t>Tipps</w:t>
            </w:r>
          </w:p>
          <w:p w14:paraId="3B71A54C" w14:textId="414B6871" w:rsidR="00143E40" w:rsidRPr="0002363F" w:rsidRDefault="00EA4A51" w:rsidP="00143E40">
            <w:pPr>
              <w:pStyle w:val="TableParagraph"/>
              <w:numPr>
                <w:ilvl w:val="1"/>
                <w:numId w:val="15"/>
              </w:numPr>
              <w:ind w:left="626" w:hanging="567"/>
              <w:rPr>
                <w:sz w:val="18"/>
              </w:rPr>
            </w:pPr>
            <w:r w:rsidRPr="0002363F">
              <w:rPr>
                <w:sz w:val="18"/>
              </w:rPr>
              <w:t xml:space="preserve">  </w:t>
            </w:r>
            <w:r w:rsidR="00143E40" w:rsidRPr="0002363F">
              <w:rPr>
                <w:sz w:val="18"/>
              </w:rPr>
              <w:t>Wissenswertes</w:t>
            </w:r>
          </w:p>
          <w:p w14:paraId="11DF295B" w14:textId="0E409102" w:rsidR="00143E40" w:rsidRPr="0002363F" w:rsidRDefault="00143E40" w:rsidP="00143E40">
            <w:pPr>
              <w:pStyle w:val="TableParagraph"/>
              <w:numPr>
                <w:ilvl w:val="2"/>
                <w:numId w:val="15"/>
              </w:numPr>
              <w:ind w:left="768" w:hanging="709"/>
              <w:rPr>
                <w:sz w:val="18"/>
              </w:rPr>
            </w:pPr>
            <w:r w:rsidRPr="0002363F">
              <w:rPr>
                <w:sz w:val="18"/>
              </w:rPr>
              <w:t>Unfälle wegen zu hoher Geschwindigkeit</w:t>
            </w:r>
          </w:p>
          <w:p w14:paraId="39424C3E" w14:textId="1C2EB1E1" w:rsidR="00143E40" w:rsidRPr="0002363F" w:rsidRDefault="00143E40" w:rsidP="00143E40">
            <w:pPr>
              <w:pStyle w:val="TableParagraph"/>
              <w:numPr>
                <w:ilvl w:val="2"/>
                <w:numId w:val="15"/>
              </w:numPr>
              <w:ind w:left="768" w:hanging="709"/>
              <w:rPr>
                <w:sz w:val="18"/>
              </w:rPr>
            </w:pPr>
            <w:r w:rsidRPr="0002363F">
              <w:rPr>
                <w:sz w:val="18"/>
              </w:rPr>
              <w:t>Geschwindigkeit sind nur ein Maximalwert</w:t>
            </w:r>
          </w:p>
          <w:p w14:paraId="4C8A7E8D" w14:textId="77777777" w:rsidR="00143E40" w:rsidRPr="0002363F" w:rsidRDefault="00143E40" w:rsidP="00143E40">
            <w:pPr>
              <w:pStyle w:val="TableParagraph"/>
              <w:numPr>
                <w:ilvl w:val="2"/>
                <w:numId w:val="15"/>
              </w:numPr>
              <w:ind w:left="768" w:hanging="709"/>
              <w:rPr>
                <w:sz w:val="18"/>
              </w:rPr>
            </w:pPr>
            <w:r w:rsidRPr="0002363F">
              <w:rPr>
                <w:sz w:val="18"/>
              </w:rPr>
              <w:t>Sicher auf Autobahn und mit Fahrassistenzsystemen</w:t>
            </w:r>
          </w:p>
          <w:p w14:paraId="703E2D76" w14:textId="77777777" w:rsidR="00143E40" w:rsidRPr="0002363F" w:rsidRDefault="00143E40" w:rsidP="00143E40">
            <w:pPr>
              <w:pStyle w:val="TableParagraph"/>
              <w:numPr>
                <w:ilvl w:val="1"/>
                <w:numId w:val="15"/>
              </w:numPr>
              <w:ind w:left="626" w:hanging="567"/>
              <w:rPr>
                <w:sz w:val="18"/>
              </w:rPr>
            </w:pPr>
            <w:r w:rsidRPr="0002363F">
              <w:rPr>
                <w:sz w:val="18"/>
              </w:rPr>
              <w:t>Lösungen vergleichen, wenn notwendig besprechen</w:t>
            </w:r>
          </w:p>
          <w:p w14:paraId="62218C15" w14:textId="200372F8" w:rsidR="00143E40" w:rsidRPr="0002363F" w:rsidRDefault="00EA4A51" w:rsidP="00143E40">
            <w:pPr>
              <w:pStyle w:val="TableParagraph"/>
              <w:numPr>
                <w:ilvl w:val="0"/>
                <w:numId w:val="15"/>
              </w:numPr>
              <w:ind w:hanging="301"/>
              <w:rPr>
                <w:sz w:val="18"/>
              </w:rPr>
            </w:pPr>
            <w:r w:rsidRPr="0002363F">
              <w:rPr>
                <w:sz w:val="18"/>
              </w:rPr>
              <w:t xml:space="preserve">     </w:t>
            </w:r>
            <w:r w:rsidR="00143E40" w:rsidRPr="0002363F">
              <w:rPr>
                <w:sz w:val="18"/>
              </w:rPr>
              <w:t>Power Point</w:t>
            </w:r>
          </w:p>
          <w:p w14:paraId="28A29EB3" w14:textId="77777777" w:rsidR="00143E40" w:rsidRPr="0002363F" w:rsidRDefault="00143E40" w:rsidP="00143E40">
            <w:pPr>
              <w:pStyle w:val="TableParagraph"/>
              <w:numPr>
                <w:ilvl w:val="1"/>
                <w:numId w:val="15"/>
              </w:numPr>
              <w:ind w:left="626" w:hanging="567"/>
              <w:rPr>
                <w:sz w:val="18"/>
              </w:rPr>
            </w:pPr>
            <w:r w:rsidRPr="0002363F">
              <w:rPr>
                <w:sz w:val="18"/>
              </w:rPr>
              <w:t>Rechtsfragen</w:t>
            </w:r>
          </w:p>
          <w:p w14:paraId="41700774" w14:textId="78BEFC01" w:rsidR="00143E40" w:rsidRPr="0002363F" w:rsidRDefault="00143E40" w:rsidP="00143E40">
            <w:pPr>
              <w:pStyle w:val="TableParagraph"/>
              <w:numPr>
                <w:ilvl w:val="1"/>
                <w:numId w:val="15"/>
              </w:numPr>
              <w:ind w:left="626" w:hanging="567"/>
              <w:rPr>
                <w:sz w:val="18"/>
              </w:rPr>
            </w:pPr>
            <w:r w:rsidRPr="0002363F">
              <w:rPr>
                <w:sz w:val="18"/>
              </w:rPr>
              <w:t>Gerichtsentscheide</w:t>
            </w:r>
          </w:p>
        </w:tc>
      </w:tr>
      <w:tr w:rsidR="00143E40" w14:paraId="2A768856" w14:textId="77777777" w:rsidTr="002F175D">
        <w:trPr>
          <w:trHeight w:val="680"/>
        </w:trPr>
        <w:tc>
          <w:tcPr>
            <w:tcW w:w="2210" w:type="dxa"/>
            <w:vAlign w:val="center"/>
          </w:tcPr>
          <w:p w14:paraId="3DF140CF" w14:textId="0535DEEF" w:rsidR="00143E40" w:rsidRPr="0002363F" w:rsidRDefault="00143E40" w:rsidP="00143E40">
            <w:pPr>
              <w:pStyle w:val="TableParagraph"/>
              <w:ind w:left="32"/>
              <w:rPr>
                <w:sz w:val="18"/>
              </w:rPr>
            </w:pPr>
            <w:r w:rsidRPr="0002363F">
              <w:rPr>
                <w:sz w:val="18"/>
              </w:rPr>
              <w:t>15:00 – 15:15</w:t>
            </w:r>
          </w:p>
        </w:tc>
        <w:tc>
          <w:tcPr>
            <w:tcW w:w="1221" w:type="dxa"/>
            <w:vAlign w:val="center"/>
          </w:tcPr>
          <w:p w14:paraId="6B501958" w14:textId="1315A03C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00:15</w:t>
            </w:r>
          </w:p>
        </w:tc>
        <w:tc>
          <w:tcPr>
            <w:tcW w:w="1033" w:type="dxa"/>
            <w:vAlign w:val="center"/>
          </w:tcPr>
          <w:p w14:paraId="7AE93522" w14:textId="2EA02718" w:rsidR="00143E40" w:rsidRPr="0002363F" w:rsidRDefault="00143E40" w:rsidP="00143E40">
            <w:pPr>
              <w:pStyle w:val="TableParagraph"/>
              <w:ind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</w:t>
            </w:r>
            <w:r w:rsidR="00CF21B4" w:rsidRPr="0002363F">
              <w:rPr>
                <w:spacing w:val="-2"/>
                <w:sz w:val="18"/>
              </w:rPr>
              <w:t>15</w:t>
            </w:r>
          </w:p>
        </w:tc>
        <w:tc>
          <w:tcPr>
            <w:tcW w:w="1046" w:type="dxa"/>
            <w:vAlign w:val="center"/>
          </w:tcPr>
          <w:p w14:paraId="5FA85668" w14:textId="2E7502B9" w:rsidR="00143E40" w:rsidRPr="0002363F" w:rsidRDefault="00143E40" w:rsidP="00143E40">
            <w:pPr>
              <w:pStyle w:val="TableParagraph"/>
              <w:ind w:left="51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00:15</w:t>
            </w:r>
          </w:p>
        </w:tc>
        <w:tc>
          <w:tcPr>
            <w:tcW w:w="1060" w:type="dxa"/>
            <w:vAlign w:val="center"/>
          </w:tcPr>
          <w:p w14:paraId="5807B3C3" w14:textId="77777777" w:rsidR="00143E40" w:rsidRPr="0002363F" w:rsidRDefault="00143E40" w:rsidP="00143E40">
            <w:pPr>
              <w:pStyle w:val="TableParagraph"/>
              <w:ind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00:00</w:t>
            </w:r>
          </w:p>
        </w:tc>
        <w:tc>
          <w:tcPr>
            <w:tcW w:w="5414" w:type="dxa"/>
            <w:vAlign w:val="center"/>
          </w:tcPr>
          <w:p w14:paraId="3A8833D4" w14:textId="46310870" w:rsidR="00143E40" w:rsidRPr="0002363F" w:rsidRDefault="00143E40" w:rsidP="00143E40">
            <w:pPr>
              <w:pStyle w:val="TableParagraph"/>
              <w:ind w:left="83"/>
              <w:rPr>
                <w:sz w:val="18"/>
              </w:rPr>
            </w:pPr>
            <w:r w:rsidRPr="0002363F">
              <w:rPr>
                <w:sz w:val="18"/>
              </w:rPr>
              <w:t>Selbständiges Arbeiten www.Sinus-Plus.ch</w:t>
            </w:r>
          </w:p>
        </w:tc>
        <w:tc>
          <w:tcPr>
            <w:tcW w:w="3638" w:type="dxa"/>
            <w:vAlign w:val="center"/>
          </w:tcPr>
          <w:p w14:paraId="16392CC0" w14:textId="2FA526E5" w:rsidR="00143E40" w:rsidRPr="0002363F" w:rsidRDefault="00143E40" w:rsidP="00143E40">
            <w:pPr>
              <w:pStyle w:val="TableParagraph"/>
              <w:ind w:left="69"/>
              <w:rPr>
                <w:sz w:val="18"/>
              </w:rPr>
            </w:pPr>
            <w:r w:rsidRPr="0002363F">
              <w:rPr>
                <w:sz w:val="18"/>
              </w:rPr>
              <w:t>Besprechung der Aufgabe</w:t>
            </w:r>
          </w:p>
        </w:tc>
      </w:tr>
      <w:tr w:rsidR="00143E40" w14:paraId="3E4B9444" w14:textId="77777777" w:rsidTr="002F175D">
        <w:trPr>
          <w:trHeight w:val="680"/>
        </w:trPr>
        <w:tc>
          <w:tcPr>
            <w:tcW w:w="2210" w:type="dxa"/>
            <w:vAlign w:val="center"/>
          </w:tcPr>
          <w:p w14:paraId="4971024C" w14:textId="6EECE642" w:rsidR="00143E40" w:rsidRPr="0002363F" w:rsidRDefault="00143E40" w:rsidP="00143E40">
            <w:pPr>
              <w:pStyle w:val="TableParagraph"/>
              <w:ind w:left="45"/>
              <w:rPr>
                <w:sz w:val="18"/>
              </w:rPr>
            </w:pPr>
            <w:r w:rsidRPr="0002363F">
              <w:rPr>
                <w:sz w:val="18"/>
              </w:rPr>
              <w:t>15:15 – 15:30</w:t>
            </w:r>
          </w:p>
        </w:tc>
        <w:tc>
          <w:tcPr>
            <w:tcW w:w="1221" w:type="dxa"/>
            <w:vAlign w:val="center"/>
          </w:tcPr>
          <w:p w14:paraId="0F71F08F" w14:textId="1DC2AEE0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00:15</w:t>
            </w:r>
          </w:p>
        </w:tc>
        <w:tc>
          <w:tcPr>
            <w:tcW w:w="1033" w:type="dxa"/>
            <w:vAlign w:val="center"/>
          </w:tcPr>
          <w:p w14:paraId="21265459" w14:textId="180E98E4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00:15</w:t>
            </w:r>
          </w:p>
        </w:tc>
        <w:tc>
          <w:tcPr>
            <w:tcW w:w="1046" w:type="dxa"/>
            <w:vAlign w:val="center"/>
          </w:tcPr>
          <w:p w14:paraId="567EAF3A" w14:textId="77777777" w:rsidR="00143E40" w:rsidRPr="0002363F" w:rsidRDefault="00143E40" w:rsidP="00143E40">
            <w:pPr>
              <w:pStyle w:val="TableParagraph"/>
              <w:ind w:left="51"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00:00</w:t>
            </w:r>
          </w:p>
        </w:tc>
        <w:tc>
          <w:tcPr>
            <w:tcW w:w="1060" w:type="dxa"/>
            <w:vAlign w:val="center"/>
          </w:tcPr>
          <w:p w14:paraId="55151631" w14:textId="77777777" w:rsidR="00143E40" w:rsidRPr="0002363F" w:rsidRDefault="00143E40" w:rsidP="00143E40">
            <w:pPr>
              <w:pStyle w:val="TableParagraph"/>
              <w:ind w:right="2"/>
              <w:jc w:val="center"/>
              <w:rPr>
                <w:spacing w:val="-2"/>
                <w:sz w:val="18"/>
              </w:rPr>
            </w:pPr>
            <w:r w:rsidRPr="0002363F">
              <w:rPr>
                <w:spacing w:val="-2"/>
                <w:sz w:val="18"/>
              </w:rPr>
              <w:t>00:00</w:t>
            </w:r>
          </w:p>
        </w:tc>
        <w:tc>
          <w:tcPr>
            <w:tcW w:w="5414" w:type="dxa"/>
            <w:vAlign w:val="center"/>
          </w:tcPr>
          <w:p w14:paraId="250132A4" w14:textId="2BC28CF2" w:rsidR="00143E40" w:rsidRPr="0002363F" w:rsidRDefault="00CF21B4" w:rsidP="00143E40">
            <w:pPr>
              <w:pStyle w:val="TableParagraph"/>
              <w:ind w:left="83"/>
              <w:rPr>
                <w:sz w:val="18"/>
              </w:rPr>
            </w:pPr>
            <w:r w:rsidRPr="0002363F">
              <w:rPr>
                <w:sz w:val="18"/>
              </w:rPr>
              <w:t>Kurs ende Präsenzliste Kursauswertung Verabschieden</w:t>
            </w:r>
          </w:p>
        </w:tc>
        <w:tc>
          <w:tcPr>
            <w:tcW w:w="3638" w:type="dxa"/>
            <w:vAlign w:val="center"/>
          </w:tcPr>
          <w:p w14:paraId="3A007314" w14:textId="6D9E0AAA" w:rsidR="00143E40" w:rsidRPr="0002363F" w:rsidRDefault="006C077F" w:rsidP="00143E40">
            <w:pPr>
              <w:pStyle w:val="TableParagraph"/>
              <w:ind w:left="69"/>
              <w:rPr>
                <w:sz w:val="18"/>
              </w:rPr>
            </w:pPr>
            <w:r w:rsidRPr="0002363F">
              <w:rPr>
                <w:sz w:val="18"/>
              </w:rPr>
              <w:t>Entsprechende Formulare</w:t>
            </w:r>
          </w:p>
        </w:tc>
      </w:tr>
      <w:tr w:rsidR="00143E40" w14:paraId="7069ED7E" w14:textId="77777777" w:rsidTr="006D36C0">
        <w:trPr>
          <w:trHeight w:val="397"/>
        </w:trPr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924B4" w14:textId="77777777" w:rsidR="00143E40" w:rsidRPr="0002363F" w:rsidRDefault="00143E40" w:rsidP="00143E40">
            <w:pPr>
              <w:pStyle w:val="TableParagraph"/>
              <w:ind w:left="32"/>
              <w:rPr>
                <w:b/>
                <w:sz w:val="18"/>
              </w:rPr>
            </w:pPr>
            <w:r w:rsidRPr="0002363F">
              <w:rPr>
                <w:b/>
                <w:spacing w:val="-2"/>
                <w:sz w:val="18"/>
              </w:rPr>
              <w:t>Total in Std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D0C0" w14:textId="77777777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b/>
                <w:spacing w:val="-2"/>
                <w:sz w:val="18"/>
              </w:rPr>
            </w:pPr>
            <w:r w:rsidRPr="0002363F">
              <w:rPr>
                <w:b/>
                <w:spacing w:val="-2"/>
                <w:sz w:val="18"/>
              </w:rPr>
              <w:t>07:00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23AE8" w14:textId="627F49FA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b/>
                <w:spacing w:val="-2"/>
                <w:sz w:val="18"/>
              </w:rPr>
            </w:pPr>
            <w:r w:rsidRPr="0002363F">
              <w:rPr>
                <w:b/>
                <w:spacing w:val="-2"/>
                <w:sz w:val="18"/>
              </w:rPr>
              <w:t>03:</w:t>
            </w:r>
            <w:r w:rsidR="008025FE">
              <w:rPr>
                <w:b/>
                <w:spacing w:val="-2"/>
                <w:sz w:val="18"/>
              </w:rPr>
              <w:t>25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A9D89" w14:textId="103377C0" w:rsidR="00143E40" w:rsidRPr="0002363F" w:rsidRDefault="00143E40" w:rsidP="008025FE">
            <w:pPr>
              <w:pStyle w:val="TableParagraph"/>
              <w:ind w:left="50" w:right="2"/>
              <w:jc w:val="center"/>
              <w:rPr>
                <w:b/>
                <w:spacing w:val="-2"/>
                <w:sz w:val="18"/>
              </w:rPr>
            </w:pPr>
            <w:r w:rsidRPr="0002363F">
              <w:rPr>
                <w:b/>
                <w:spacing w:val="-2"/>
                <w:sz w:val="18"/>
              </w:rPr>
              <w:t>0</w:t>
            </w:r>
            <w:r w:rsidR="008025FE">
              <w:rPr>
                <w:b/>
                <w:spacing w:val="-2"/>
                <w:sz w:val="18"/>
              </w:rPr>
              <w:t>3</w:t>
            </w:r>
            <w:r w:rsidRPr="0002363F">
              <w:rPr>
                <w:b/>
                <w:spacing w:val="-2"/>
                <w:sz w:val="18"/>
              </w:rPr>
              <w:t>:</w:t>
            </w:r>
            <w:r w:rsidR="008025FE">
              <w:rPr>
                <w:b/>
                <w:spacing w:val="-2"/>
                <w:sz w:val="18"/>
              </w:rPr>
              <w:t>35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A8702" w14:textId="0AB1A6D5" w:rsidR="00143E40" w:rsidRPr="0002363F" w:rsidRDefault="00143E40" w:rsidP="00143E40">
            <w:pPr>
              <w:pStyle w:val="TableParagraph"/>
              <w:ind w:left="50" w:right="2"/>
              <w:jc w:val="center"/>
              <w:rPr>
                <w:b/>
                <w:spacing w:val="-2"/>
                <w:sz w:val="18"/>
              </w:rPr>
            </w:pPr>
            <w:r w:rsidRPr="0002363F">
              <w:rPr>
                <w:b/>
                <w:spacing w:val="-2"/>
                <w:sz w:val="18"/>
              </w:rPr>
              <w:t>00:00</w:t>
            </w:r>
          </w:p>
        </w:tc>
        <w:tc>
          <w:tcPr>
            <w:tcW w:w="5414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B9A2354" w14:textId="77777777" w:rsidR="00143E40" w:rsidRPr="0002363F" w:rsidRDefault="00143E40" w:rsidP="00143E40">
            <w:pPr>
              <w:pStyle w:val="TableParagraph"/>
              <w:ind w:left="83" w:right="20"/>
              <w:rPr>
                <w:sz w:val="18"/>
              </w:rPr>
            </w:pPr>
          </w:p>
        </w:tc>
        <w:tc>
          <w:tcPr>
            <w:tcW w:w="3638" w:type="dxa"/>
            <w:tcBorders>
              <w:left w:val="nil"/>
              <w:bottom w:val="nil"/>
              <w:right w:val="nil"/>
            </w:tcBorders>
            <w:vAlign w:val="center"/>
          </w:tcPr>
          <w:p w14:paraId="234A31EC" w14:textId="77777777" w:rsidR="00143E40" w:rsidRPr="0002363F" w:rsidRDefault="00143E40" w:rsidP="00143E40">
            <w:pPr>
              <w:pStyle w:val="TableParagraph"/>
              <w:ind w:left="69"/>
              <w:rPr>
                <w:sz w:val="18"/>
              </w:rPr>
            </w:pPr>
          </w:p>
        </w:tc>
      </w:tr>
      <w:tr w:rsidR="00143E40" w14:paraId="2C556231" w14:textId="77777777" w:rsidTr="006D36C0">
        <w:trPr>
          <w:trHeight w:val="397"/>
        </w:trPr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8F4E8" w14:textId="77777777" w:rsidR="00143E40" w:rsidRPr="0002363F" w:rsidRDefault="00143E40" w:rsidP="00143E40">
            <w:pPr>
              <w:pStyle w:val="TableParagraph"/>
              <w:ind w:left="32"/>
              <w:rPr>
                <w:b/>
                <w:spacing w:val="-2"/>
                <w:sz w:val="18"/>
              </w:rPr>
            </w:pPr>
            <w:r w:rsidRPr="0002363F">
              <w:rPr>
                <w:b/>
                <w:spacing w:val="-2"/>
                <w:sz w:val="18"/>
              </w:rPr>
              <w:t>Total in Min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451D" w14:textId="77662218" w:rsidR="00143E40" w:rsidRPr="0002363F" w:rsidRDefault="00AF5F00" w:rsidP="00143E40">
            <w:pPr>
              <w:pStyle w:val="TableParagraph"/>
              <w:ind w:left="62"/>
              <w:jc w:val="center"/>
              <w:rPr>
                <w:b/>
                <w:spacing w:val="-2"/>
                <w:sz w:val="18"/>
              </w:rPr>
            </w:pPr>
            <w:r w:rsidRPr="0002363F">
              <w:rPr>
                <w:b/>
                <w:spacing w:val="-2"/>
                <w:sz w:val="18"/>
              </w:rPr>
              <w:t>420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06BC4" w14:textId="15D3C176" w:rsidR="00B759AE" w:rsidRPr="0002363F" w:rsidRDefault="00B759AE" w:rsidP="00B759AE">
            <w:pPr>
              <w:pStyle w:val="TableParagraph"/>
              <w:ind w:left="48"/>
              <w:jc w:val="center"/>
              <w:rPr>
                <w:b/>
                <w:spacing w:val="-2"/>
                <w:sz w:val="18"/>
              </w:rPr>
            </w:pPr>
            <w:r w:rsidRPr="0002363F">
              <w:rPr>
                <w:b/>
                <w:spacing w:val="-2"/>
                <w:sz w:val="18"/>
              </w:rPr>
              <w:t>2</w:t>
            </w:r>
            <w:r w:rsidR="008025FE">
              <w:rPr>
                <w:b/>
                <w:spacing w:val="-2"/>
                <w:sz w:val="18"/>
              </w:rPr>
              <w:t>05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2E5FE" w14:textId="56F53056" w:rsidR="00143E40" w:rsidRPr="0002363F" w:rsidRDefault="00B759AE" w:rsidP="00143E40">
            <w:pPr>
              <w:pStyle w:val="TableParagraph"/>
              <w:ind w:left="50" w:right="1"/>
              <w:jc w:val="center"/>
              <w:rPr>
                <w:b/>
                <w:spacing w:val="-2"/>
                <w:sz w:val="18"/>
              </w:rPr>
            </w:pPr>
            <w:r w:rsidRPr="0002363F">
              <w:rPr>
                <w:b/>
                <w:spacing w:val="-2"/>
                <w:sz w:val="18"/>
              </w:rPr>
              <w:t>2</w:t>
            </w:r>
            <w:r w:rsidR="008025FE">
              <w:rPr>
                <w:b/>
                <w:spacing w:val="-2"/>
                <w:sz w:val="18"/>
              </w:rPr>
              <w:t>15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E060F" w14:textId="77777777" w:rsidR="00143E40" w:rsidRPr="0002363F" w:rsidRDefault="00143E40" w:rsidP="00143E40">
            <w:pPr>
              <w:pStyle w:val="TableParagraph"/>
              <w:ind w:left="50" w:right="1"/>
              <w:jc w:val="center"/>
              <w:rPr>
                <w:b/>
                <w:spacing w:val="-2"/>
                <w:sz w:val="18"/>
              </w:rPr>
            </w:pPr>
            <w:r w:rsidRPr="0002363F">
              <w:rPr>
                <w:b/>
                <w:spacing w:val="-2"/>
                <w:sz w:val="18"/>
              </w:rPr>
              <w:t>00:00</w:t>
            </w:r>
          </w:p>
        </w:tc>
        <w:tc>
          <w:tcPr>
            <w:tcW w:w="541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31B3D8D" w14:textId="77777777" w:rsidR="00143E40" w:rsidRPr="0002363F" w:rsidRDefault="00143E40" w:rsidP="00143E40">
            <w:pPr>
              <w:pStyle w:val="TableParagraph"/>
              <w:ind w:left="83" w:right="20"/>
              <w:rPr>
                <w:sz w:val="18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5045D" w14:textId="77777777" w:rsidR="00143E40" w:rsidRPr="0002363F" w:rsidRDefault="00143E40" w:rsidP="00143E40">
            <w:pPr>
              <w:pStyle w:val="TableParagraph"/>
              <w:ind w:left="69"/>
              <w:rPr>
                <w:sz w:val="18"/>
              </w:rPr>
            </w:pPr>
          </w:p>
        </w:tc>
      </w:tr>
      <w:tr w:rsidR="00143E40" w14:paraId="795B9363" w14:textId="77777777" w:rsidTr="006D36C0">
        <w:trPr>
          <w:trHeight w:val="397"/>
        </w:trPr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4B5AF" w14:textId="77777777" w:rsidR="00143E40" w:rsidRPr="006934DD" w:rsidRDefault="00143E40" w:rsidP="00143E40">
            <w:pPr>
              <w:pStyle w:val="TableParagraph"/>
              <w:ind w:left="45"/>
              <w:rPr>
                <w:b/>
                <w:sz w:val="19"/>
              </w:rPr>
            </w:pPr>
            <w:r w:rsidRPr="006934DD">
              <w:rPr>
                <w:b/>
                <w:spacing w:val="-2"/>
                <w:sz w:val="19"/>
              </w:rPr>
              <w:t>Prozent: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AEA24" w14:textId="77777777" w:rsidR="00143E40" w:rsidRPr="006934DD" w:rsidRDefault="00143E40" w:rsidP="00143E40">
            <w:pPr>
              <w:pStyle w:val="TableParagraph"/>
              <w:ind w:left="50"/>
              <w:jc w:val="center"/>
              <w:rPr>
                <w:rFonts w:ascii="Times New Roman"/>
                <w:b/>
                <w:sz w:val="18"/>
              </w:rPr>
            </w:pPr>
            <w:r w:rsidRPr="006934DD">
              <w:rPr>
                <w:b/>
                <w:spacing w:val="-5"/>
                <w:sz w:val="19"/>
              </w:rPr>
              <w:t>100%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552AC" w14:textId="06816D10" w:rsidR="00143E40" w:rsidRPr="006934DD" w:rsidRDefault="008025FE" w:rsidP="00143E40">
            <w:pPr>
              <w:pStyle w:val="TableParagraph"/>
              <w:ind w:left="5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47</w:t>
            </w:r>
            <w:r w:rsidR="00143E40">
              <w:rPr>
                <w:b/>
                <w:spacing w:val="-5"/>
                <w:sz w:val="19"/>
              </w:rPr>
              <w:t>%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18A65" w14:textId="5002092C" w:rsidR="00143E40" w:rsidRPr="006934DD" w:rsidRDefault="008025FE" w:rsidP="00B759AE">
            <w:pPr>
              <w:pStyle w:val="TableParagraph"/>
              <w:ind w:left="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53</w:t>
            </w:r>
            <w:r w:rsidR="00143E40">
              <w:rPr>
                <w:b/>
                <w:sz w:val="19"/>
              </w:rPr>
              <w:t>%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70C7A" w14:textId="6CA0544D" w:rsidR="00143E40" w:rsidRPr="006934DD" w:rsidRDefault="00143E40" w:rsidP="00143E40">
            <w:pPr>
              <w:pStyle w:val="TableParagraph"/>
              <w:ind w:left="51" w:right="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0%</w:t>
            </w:r>
          </w:p>
        </w:tc>
        <w:tc>
          <w:tcPr>
            <w:tcW w:w="541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E6583E" w14:textId="77777777" w:rsidR="00143E40" w:rsidRDefault="00143E40" w:rsidP="00143E40">
            <w:pPr>
              <w:pStyle w:val="TableParagraph"/>
              <w:ind w:left="83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43E01" w14:textId="77777777" w:rsidR="00143E40" w:rsidRDefault="00143E40" w:rsidP="00143E40">
            <w:pPr>
              <w:pStyle w:val="TableParagraph"/>
              <w:ind w:left="69"/>
              <w:rPr>
                <w:sz w:val="19"/>
              </w:rPr>
            </w:pPr>
          </w:p>
        </w:tc>
      </w:tr>
    </w:tbl>
    <w:p w14:paraId="493233CD" w14:textId="77777777" w:rsidR="003B1818" w:rsidRDefault="003B1818" w:rsidP="006934DD">
      <w:pPr>
        <w:rPr>
          <w:sz w:val="20"/>
        </w:rPr>
      </w:pPr>
    </w:p>
    <w:sectPr w:rsidR="003B1818" w:rsidSect="009D3F52">
      <w:pgSz w:w="16840" w:h="11910" w:orient="landscape"/>
      <w:pgMar w:top="993" w:right="920" w:bottom="280" w:left="85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3D302" w14:textId="77777777" w:rsidR="0036735B" w:rsidRDefault="0036735B" w:rsidP="00603533">
      <w:r>
        <w:separator/>
      </w:r>
    </w:p>
  </w:endnote>
  <w:endnote w:type="continuationSeparator" w:id="0">
    <w:p w14:paraId="24A69FD8" w14:textId="77777777" w:rsidR="0036735B" w:rsidRDefault="0036735B" w:rsidP="00603533">
      <w:r>
        <w:continuationSeparator/>
      </w:r>
    </w:p>
  </w:endnote>
  <w:endnote w:type="continuationNotice" w:id="1">
    <w:p w14:paraId="1B1A623D" w14:textId="77777777" w:rsidR="0036735B" w:rsidRDefault="00367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35FD0" w14:textId="7DB4ECC6" w:rsidR="00603533" w:rsidRPr="00555A58" w:rsidRDefault="00D10144">
    <w:pPr>
      <w:pStyle w:val="Fuzeile"/>
      <w:rPr>
        <w:color w:val="4F81BD" w:themeColor="accent1"/>
        <w:sz w:val="20"/>
        <w:szCs w:val="20"/>
      </w:rPr>
    </w:pPr>
    <w:proofErr w:type="spellStart"/>
    <w:r>
      <w:rPr>
        <w:color w:val="4F81BD" w:themeColor="accent1"/>
        <w:sz w:val="20"/>
        <w:szCs w:val="20"/>
      </w:rPr>
      <w:t>Trigan</w:t>
    </w:r>
    <w:proofErr w:type="spellEnd"/>
    <w:r>
      <w:rPr>
        <w:color w:val="4F81BD" w:themeColor="accent1"/>
        <w:sz w:val="20"/>
        <w:szCs w:val="20"/>
      </w:rPr>
      <w:t xml:space="preserve"> Weiterbildung GmbH Frauenfeld</w:t>
    </w:r>
    <w:r w:rsidR="00603533" w:rsidRPr="00555A58">
      <w:rPr>
        <w:color w:val="4F81BD" w:themeColor="accent1"/>
        <w:sz w:val="20"/>
        <w:szCs w:val="20"/>
      </w:rPr>
      <w:ptab w:relativeTo="margin" w:alignment="center" w:leader="none"/>
    </w:r>
    <w:r w:rsidR="00603533" w:rsidRPr="00555A58">
      <w:rPr>
        <w:color w:val="4F81BD" w:themeColor="accent1"/>
        <w:sz w:val="20"/>
        <w:szCs w:val="20"/>
      </w:rPr>
      <w:t xml:space="preserve">Erstellt: </w:t>
    </w:r>
    <w:r>
      <w:rPr>
        <w:color w:val="4F81BD" w:themeColor="accent1"/>
        <w:sz w:val="20"/>
        <w:szCs w:val="20"/>
      </w:rPr>
      <w:t>16.02.2026</w:t>
    </w:r>
    <w:r w:rsidR="00603533" w:rsidRPr="00555A58">
      <w:rPr>
        <w:color w:val="4F81BD" w:themeColor="accent1"/>
        <w:sz w:val="20"/>
        <w:szCs w:val="20"/>
      </w:rPr>
      <w:ptab w:relativeTo="margin" w:alignment="right" w:leader="none"/>
    </w:r>
    <w:r w:rsidR="00603533" w:rsidRPr="00555A58">
      <w:rPr>
        <w:color w:val="4F81BD" w:themeColor="accent1"/>
        <w:sz w:val="20"/>
        <w:szCs w:val="20"/>
      </w:rPr>
      <w:t xml:space="preserve">Version: </w:t>
    </w:r>
    <w:r>
      <w:rPr>
        <w:color w:val="4F81BD" w:themeColor="accent1"/>
        <w:sz w:val="20"/>
        <w:szCs w:val="20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1820E" w14:textId="77777777" w:rsidR="0036735B" w:rsidRDefault="0036735B" w:rsidP="00603533">
      <w:r>
        <w:separator/>
      </w:r>
    </w:p>
  </w:footnote>
  <w:footnote w:type="continuationSeparator" w:id="0">
    <w:p w14:paraId="2662E5F2" w14:textId="77777777" w:rsidR="0036735B" w:rsidRDefault="0036735B" w:rsidP="00603533">
      <w:r>
        <w:continuationSeparator/>
      </w:r>
    </w:p>
  </w:footnote>
  <w:footnote w:type="continuationNotice" w:id="1">
    <w:p w14:paraId="46906499" w14:textId="77777777" w:rsidR="0036735B" w:rsidRDefault="003673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8BF"/>
    <w:multiLevelType w:val="hybridMultilevel"/>
    <w:tmpl w:val="C69614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C06C9"/>
    <w:multiLevelType w:val="multilevel"/>
    <w:tmpl w:val="7A2C6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2F5CA8"/>
    <w:multiLevelType w:val="hybridMultilevel"/>
    <w:tmpl w:val="E30004CE"/>
    <w:lvl w:ilvl="0" w:tplc="8DF6B422">
      <w:numFmt w:val="bullet"/>
      <w:lvlText w:val="•"/>
      <w:lvlJc w:val="left"/>
      <w:pPr>
        <w:ind w:left="155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de-DE" w:eastAsia="en-US" w:bidi="ar-SA"/>
      </w:rPr>
    </w:lvl>
    <w:lvl w:ilvl="1" w:tplc="22E87FD0">
      <w:numFmt w:val="bullet"/>
      <w:lvlText w:val="•"/>
      <w:lvlJc w:val="left"/>
      <w:pPr>
        <w:ind w:left="1483" w:hanging="123"/>
      </w:pPr>
      <w:rPr>
        <w:rFonts w:hint="default"/>
        <w:lang w:val="de-DE" w:eastAsia="en-US" w:bidi="ar-SA"/>
      </w:rPr>
    </w:lvl>
    <w:lvl w:ilvl="2" w:tplc="D400AEB6">
      <w:numFmt w:val="bullet"/>
      <w:lvlText w:val="•"/>
      <w:lvlJc w:val="left"/>
      <w:pPr>
        <w:ind w:left="2807" w:hanging="123"/>
      </w:pPr>
      <w:rPr>
        <w:rFonts w:hint="default"/>
        <w:lang w:val="de-DE" w:eastAsia="en-US" w:bidi="ar-SA"/>
      </w:rPr>
    </w:lvl>
    <w:lvl w:ilvl="3" w:tplc="2F6E0582">
      <w:numFmt w:val="bullet"/>
      <w:lvlText w:val="•"/>
      <w:lvlJc w:val="left"/>
      <w:pPr>
        <w:ind w:left="4131" w:hanging="123"/>
      </w:pPr>
      <w:rPr>
        <w:rFonts w:hint="default"/>
        <w:lang w:val="de-DE" w:eastAsia="en-US" w:bidi="ar-SA"/>
      </w:rPr>
    </w:lvl>
    <w:lvl w:ilvl="4" w:tplc="A98A9598">
      <w:numFmt w:val="bullet"/>
      <w:lvlText w:val="•"/>
      <w:lvlJc w:val="left"/>
      <w:pPr>
        <w:ind w:left="5454" w:hanging="123"/>
      </w:pPr>
      <w:rPr>
        <w:rFonts w:hint="default"/>
        <w:lang w:val="de-DE" w:eastAsia="en-US" w:bidi="ar-SA"/>
      </w:rPr>
    </w:lvl>
    <w:lvl w:ilvl="5" w:tplc="57D2ABA8">
      <w:numFmt w:val="bullet"/>
      <w:lvlText w:val="•"/>
      <w:lvlJc w:val="left"/>
      <w:pPr>
        <w:ind w:left="6778" w:hanging="123"/>
      </w:pPr>
      <w:rPr>
        <w:rFonts w:hint="default"/>
        <w:lang w:val="de-DE" w:eastAsia="en-US" w:bidi="ar-SA"/>
      </w:rPr>
    </w:lvl>
    <w:lvl w:ilvl="6" w:tplc="D4BAA494">
      <w:numFmt w:val="bullet"/>
      <w:lvlText w:val="•"/>
      <w:lvlJc w:val="left"/>
      <w:pPr>
        <w:ind w:left="8102" w:hanging="123"/>
      </w:pPr>
      <w:rPr>
        <w:rFonts w:hint="default"/>
        <w:lang w:val="de-DE" w:eastAsia="en-US" w:bidi="ar-SA"/>
      </w:rPr>
    </w:lvl>
    <w:lvl w:ilvl="7" w:tplc="45C642B4">
      <w:numFmt w:val="bullet"/>
      <w:lvlText w:val="•"/>
      <w:lvlJc w:val="left"/>
      <w:pPr>
        <w:ind w:left="9425" w:hanging="123"/>
      </w:pPr>
      <w:rPr>
        <w:rFonts w:hint="default"/>
        <w:lang w:val="de-DE" w:eastAsia="en-US" w:bidi="ar-SA"/>
      </w:rPr>
    </w:lvl>
    <w:lvl w:ilvl="8" w:tplc="5ED46162">
      <w:numFmt w:val="bullet"/>
      <w:lvlText w:val="•"/>
      <w:lvlJc w:val="left"/>
      <w:pPr>
        <w:ind w:left="10749" w:hanging="123"/>
      </w:pPr>
      <w:rPr>
        <w:rFonts w:hint="default"/>
        <w:lang w:val="de-DE" w:eastAsia="en-US" w:bidi="ar-SA"/>
      </w:rPr>
    </w:lvl>
  </w:abstractNum>
  <w:abstractNum w:abstractNumId="3" w15:restartNumberingAfterBreak="0">
    <w:nsid w:val="0F7536F4"/>
    <w:multiLevelType w:val="multilevel"/>
    <w:tmpl w:val="A372C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42313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26723D"/>
    <w:multiLevelType w:val="hybridMultilevel"/>
    <w:tmpl w:val="C696145C"/>
    <w:lvl w:ilvl="0" w:tplc="0807000F">
      <w:start w:val="1"/>
      <w:numFmt w:val="decimal"/>
      <w:lvlText w:val="%1."/>
      <w:lvlJc w:val="left"/>
      <w:pPr>
        <w:ind w:left="788" w:hanging="360"/>
      </w:pPr>
    </w:lvl>
    <w:lvl w:ilvl="1" w:tplc="08070019">
      <w:start w:val="1"/>
      <w:numFmt w:val="lowerLetter"/>
      <w:lvlText w:val="%2."/>
      <w:lvlJc w:val="left"/>
      <w:pPr>
        <w:ind w:left="1508" w:hanging="360"/>
      </w:pPr>
    </w:lvl>
    <w:lvl w:ilvl="2" w:tplc="0807001B" w:tentative="1">
      <w:start w:val="1"/>
      <w:numFmt w:val="lowerRoman"/>
      <w:lvlText w:val="%3."/>
      <w:lvlJc w:val="right"/>
      <w:pPr>
        <w:ind w:left="2228" w:hanging="180"/>
      </w:pPr>
    </w:lvl>
    <w:lvl w:ilvl="3" w:tplc="0807000F" w:tentative="1">
      <w:start w:val="1"/>
      <w:numFmt w:val="decimal"/>
      <w:lvlText w:val="%4."/>
      <w:lvlJc w:val="left"/>
      <w:pPr>
        <w:ind w:left="2948" w:hanging="360"/>
      </w:pPr>
    </w:lvl>
    <w:lvl w:ilvl="4" w:tplc="08070019" w:tentative="1">
      <w:start w:val="1"/>
      <w:numFmt w:val="lowerLetter"/>
      <w:lvlText w:val="%5."/>
      <w:lvlJc w:val="left"/>
      <w:pPr>
        <w:ind w:left="3668" w:hanging="360"/>
      </w:pPr>
    </w:lvl>
    <w:lvl w:ilvl="5" w:tplc="0807001B" w:tentative="1">
      <w:start w:val="1"/>
      <w:numFmt w:val="lowerRoman"/>
      <w:lvlText w:val="%6."/>
      <w:lvlJc w:val="right"/>
      <w:pPr>
        <w:ind w:left="4388" w:hanging="180"/>
      </w:pPr>
    </w:lvl>
    <w:lvl w:ilvl="6" w:tplc="0807000F" w:tentative="1">
      <w:start w:val="1"/>
      <w:numFmt w:val="decimal"/>
      <w:lvlText w:val="%7."/>
      <w:lvlJc w:val="left"/>
      <w:pPr>
        <w:ind w:left="5108" w:hanging="360"/>
      </w:pPr>
    </w:lvl>
    <w:lvl w:ilvl="7" w:tplc="08070019" w:tentative="1">
      <w:start w:val="1"/>
      <w:numFmt w:val="lowerLetter"/>
      <w:lvlText w:val="%8."/>
      <w:lvlJc w:val="left"/>
      <w:pPr>
        <w:ind w:left="5828" w:hanging="360"/>
      </w:pPr>
    </w:lvl>
    <w:lvl w:ilvl="8" w:tplc="0807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27331C91"/>
    <w:multiLevelType w:val="multilevel"/>
    <w:tmpl w:val="7E3AE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D42536"/>
    <w:multiLevelType w:val="hybridMultilevel"/>
    <w:tmpl w:val="828CA098"/>
    <w:lvl w:ilvl="0" w:tplc="87BE145C">
      <w:start w:val="1"/>
      <w:numFmt w:val="lowerLetter"/>
      <w:lvlText w:val="%1x"/>
      <w:lvlJc w:val="left"/>
      <w:pPr>
        <w:ind w:left="3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12" w:hanging="360"/>
      </w:pPr>
    </w:lvl>
    <w:lvl w:ilvl="2" w:tplc="0807001B" w:tentative="1">
      <w:start w:val="1"/>
      <w:numFmt w:val="lowerRoman"/>
      <w:lvlText w:val="%3."/>
      <w:lvlJc w:val="right"/>
      <w:pPr>
        <w:ind w:left="1832" w:hanging="180"/>
      </w:pPr>
    </w:lvl>
    <w:lvl w:ilvl="3" w:tplc="0807000F" w:tentative="1">
      <w:start w:val="1"/>
      <w:numFmt w:val="decimal"/>
      <w:lvlText w:val="%4."/>
      <w:lvlJc w:val="left"/>
      <w:pPr>
        <w:ind w:left="2552" w:hanging="360"/>
      </w:pPr>
    </w:lvl>
    <w:lvl w:ilvl="4" w:tplc="08070019" w:tentative="1">
      <w:start w:val="1"/>
      <w:numFmt w:val="lowerLetter"/>
      <w:lvlText w:val="%5."/>
      <w:lvlJc w:val="left"/>
      <w:pPr>
        <w:ind w:left="3272" w:hanging="360"/>
      </w:pPr>
    </w:lvl>
    <w:lvl w:ilvl="5" w:tplc="0807001B" w:tentative="1">
      <w:start w:val="1"/>
      <w:numFmt w:val="lowerRoman"/>
      <w:lvlText w:val="%6."/>
      <w:lvlJc w:val="right"/>
      <w:pPr>
        <w:ind w:left="3992" w:hanging="180"/>
      </w:pPr>
    </w:lvl>
    <w:lvl w:ilvl="6" w:tplc="0807000F" w:tentative="1">
      <w:start w:val="1"/>
      <w:numFmt w:val="decimal"/>
      <w:lvlText w:val="%7."/>
      <w:lvlJc w:val="left"/>
      <w:pPr>
        <w:ind w:left="4712" w:hanging="360"/>
      </w:pPr>
    </w:lvl>
    <w:lvl w:ilvl="7" w:tplc="08070019" w:tentative="1">
      <w:start w:val="1"/>
      <w:numFmt w:val="lowerLetter"/>
      <w:lvlText w:val="%8."/>
      <w:lvlJc w:val="left"/>
      <w:pPr>
        <w:ind w:left="5432" w:hanging="360"/>
      </w:pPr>
    </w:lvl>
    <w:lvl w:ilvl="8" w:tplc="080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2EDF63CB"/>
    <w:multiLevelType w:val="hybridMultilevel"/>
    <w:tmpl w:val="438A5B66"/>
    <w:lvl w:ilvl="0" w:tplc="FFFFFFFF">
      <w:start w:val="1"/>
      <w:numFmt w:val="decimal"/>
      <w:lvlText w:val="%1."/>
      <w:lvlJc w:val="left"/>
      <w:pPr>
        <w:ind w:left="789" w:hanging="360"/>
      </w:pPr>
    </w:lvl>
    <w:lvl w:ilvl="1" w:tplc="FFFFFFFF" w:tentative="1">
      <w:start w:val="1"/>
      <w:numFmt w:val="lowerLetter"/>
      <w:lvlText w:val="%2."/>
      <w:lvlJc w:val="left"/>
      <w:pPr>
        <w:ind w:left="1509" w:hanging="360"/>
      </w:pPr>
    </w:lvl>
    <w:lvl w:ilvl="2" w:tplc="FFFFFFFF" w:tentative="1">
      <w:start w:val="1"/>
      <w:numFmt w:val="lowerRoman"/>
      <w:lvlText w:val="%3."/>
      <w:lvlJc w:val="right"/>
      <w:pPr>
        <w:ind w:left="2229" w:hanging="180"/>
      </w:pPr>
    </w:lvl>
    <w:lvl w:ilvl="3" w:tplc="FFFFFFFF" w:tentative="1">
      <w:start w:val="1"/>
      <w:numFmt w:val="decimal"/>
      <w:lvlText w:val="%4."/>
      <w:lvlJc w:val="left"/>
      <w:pPr>
        <w:ind w:left="2949" w:hanging="360"/>
      </w:pPr>
    </w:lvl>
    <w:lvl w:ilvl="4" w:tplc="FFFFFFFF" w:tentative="1">
      <w:start w:val="1"/>
      <w:numFmt w:val="lowerLetter"/>
      <w:lvlText w:val="%5."/>
      <w:lvlJc w:val="left"/>
      <w:pPr>
        <w:ind w:left="3669" w:hanging="360"/>
      </w:pPr>
    </w:lvl>
    <w:lvl w:ilvl="5" w:tplc="FFFFFFFF" w:tentative="1">
      <w:start w:val="1"/>
      <w:numFmt w:val="lowerRoman"/>
      <w:lvlText w:val="%6."/>
      <w:lvlJc w:val="right"/>
      <w:pPr>
        <w:ind w:left="4389" w:hanging="180"/>
      </w:pPr>
    </w:lvl>
    <w:lvl w:ilvl="6" w:tplc="FFFFFFFF" w:tentative="1">
      <w:start w:val="1"/>
      <w:numFmt w:val="decimal"/>
      <w:lvlText w:val="%7."/>
      <w:lvlJc w:val="left"/>
      <w:pPr>
        <w:ind w:left="5109" w:hanging="360"/>
      </w:pPr>
    </w:lvl>
    <w:lvl w:ilvl="7" w:tplc="FFFFFFFF" w:tentative="1">
      <w:start w:val="1"/>
      <w:numFmt w:val="lowerLetter"/>
      <w:lvlText w:val="%8."/>
      <w:lvlJc w:val="left"/>
      <w:pPr>
        <w:ind w:left="5829" w:hanging="360"/>
      </w:pPr>
    </w:lvl>
    <w:lvl w:ilvl="8" w:tplc="FFFFFFFF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 w15:restartNumberingAfterBreak="0">
    <w:nsid w:val="302819DF"/>
    <w:multiLevelType w:val="multilevel"/>
    <w:tmpl w:val="0807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10" w15:restartNumberingAfterBreak="0">
    <w:nsid w:val="37EA462B"/>
    <w:multiLevelType w:val="multilevel"/>
    <w:tmpl w:val="43D0FD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6820D0"/>
    <w:multiLevelType w:val="hybridMultilevel"/>
    <w:tmpl w:val="207446FA"/>
    <w:lvl w:ilvl="0" w:tplc="D7986C90">
      <w:start w:val="1"/>
      <w:numFmt w:val="decimal"/>
      <w:lvlText w:val="%1."/>
      <w:lvlJc w:val="right"/>
      <w:pPr>
        <w:ind w:left="78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8" w:hanging="360"/>
      </w:pPr>
    </w:lvl>
    <w:lvl w:ilvl="2" w:tplc="0807001B" w:tentative="1">
      <w:start w:val="1"/>
      <w:numFmt w:val="lowerRoman"/>
      <w:lvlText w:val="%3."/>
      <w:lvlJc w:val="right"/>
      <w:pPr>
        <w:ind w:left="2228" w:hanging="180"/>
      </w:pPr>
    </w:lvl>
    <w:lvl w:ilvl="3" w:tplc="0807000F" w:tentative="1">
      <w:start w:val="1"/>
      <w:numFmt w:val="decimal"/>
      <w:lvlText w:val="%4."/>
      <w:lvlJc w:val="left"/>
      <w:pPr>
        <w:ind w:left="2948" w:hanging="360"/>
      </w:pPr>
    </w:lvl>
    <w:lvl w:ilvl="4" w:tplc="08070019" w:tentative="1">
      <w:start w:val="1"/>
      <w:numFmt w:val="lowerLetter"/>
      <w:lvlText w:val="%5."/>
      <w:lvlJc w:val="left"/>
      <w:pPr>
        <w:ind w:left="3668" w:hanging="360"/>
      </w:pPr>
    </w:lvl>
    <w:lvl w:ilvl="5" w:tplc="0807001B" w:tentative="1">
      <w:start w:val="1"/>
      <w:numFmt w:val="lowerRoman"/>
      <w:lvlText w:val="%6."/>
      <w:lvlJc w:val="right"/>
      <w:pPr>
        <w:ind w:left="4388" w:hanging="180"/>
      </w:pPr>
    </w:lvl>
    <w:lvl w:ilvl="6" w:tplc="0807000F" w:tentative="1">
      <w:start w:val="1"/>
      <w:numFmt w:val="decimal"/>
      <w:lvlText w:val="%7."/>
      <w:lvlJc w:val="left"/>
      <w:pPr>
        <w:ind w:left="5108" w:hanging="360"/>
      </w:pPr>
    </w:lvl>
    <w:lvl w:ilvl="7" w:tplc="08070019" w:tentative="1">
      <w:start w:val="1"/>
      <w:numFmt w:val="lowerLetter"/>
      <w:lvlText w:val="%8."/>
      <w:lvlJc w:val="left"/>
      <w:pPr>
        <w:ind w:left="5828" w:hanging="360"/>
      </w:pPr>
    </w:lvl>
    <w:lvl w:ilvl="8" w:tplc="0807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472C1A6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1D14A8"/>
    <w:multiLevelType w:val="multilevel"/>
    <w:tmpl w:val="D30C310C"/>
    <w:lvl w:ilvl="0">
      <w:start w:val="3"/>
      <w:numFmt w:val="decimal"/>
      <w:lvlText w:val="%1."/>
      <w:lvlJc w:val="left"/>
      <w:pPr>
        <w:ind w:left="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9" w:hanging="1440"/>
      </w:pPr>
      <w:rPr>
        <w:rFonts w:hint="default"/>
      </w:rPr>
    </w:lvl>
  </w:abstractNum>
  <w:abstractNum w:abstractNumId="14" w15:restartNumberingAfterBreak="0">
    <w:nsid w:val="49272E95"/>
    <w:multiLevelType w:val="multilevel"/>
    <w:tmpl w:val="94AC34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5" w15:restartNumberingAfterBreak="0">
    <w:nsid w:val="55C064AD"/>
    <w:multiLevelType w:val="multilevel"/>
    <w:tmpl w:val="A372C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8707AF"/>
    <w:multiLevelType w:val="multilevel"/>
    <w:tmpl w:val="A9BACF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CF1F37"/>
    <w:multiLevelType w:val="multilevel"/>
    <w:tmpl w:val="180A8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1F2081"/>
    <w:multiLevelType w:val="multilevel"/>
    <w:tmpl w:val="D12C1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9F6636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1"/>
  </w:num>
  <w:num w:numId="6">
    <w:abstractNumId w:val="8"/>
  </w:num>
  <w:num w:numId="7">
    <w:abstractNumId w:val="13"/>
  </w:num>
  <w:num w:numId="8">
    <w:abstractNumId w:val="0"/>
  </w:num>
  <w:num w:numId="9">
    <w:abstractNumId w:val="12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19"/>
  </w:num>
  <w:num w:numId="15">
    <w:abstractNumId w:val="6"/>
  </w:num>
  <w:num w:numId="16">
    <w:abstractNumId w:val="9"/>
  </w:num>
  <w:num w:numId="17">
    <w:abstractNumId w:val="4"/>
  </w:num>
  <w:num w:numId="18">
    <w:abstractNumId w:val="18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E2"/>
    <w:rsid w:val="000138EA"/>
    <w:rsid w:val="0002363F"/>
    <w:rsid w:val="0003540D"/>
    <w:rsid w:val="00036D7F"/>
    <w:rsid w:val="00055CED"/>
    <w:rsid w:val="0006072A"/>
    <w:rsid w:val="000B6BA9"/>
    <w:rsid w:val="000C2DAB"/>
    <w:rsid w:val="000C5DDE"/>
    <w:rsid w:val="000D3E61"/>
    <w:rsid w:val="000F7FFB"/>
    <w:rsid w:val="001019FF"/>
    <w:rsid w:val="00112C34"/>
    <w:rsid w:val="00116C19"/>
    <w:rsid w:val="00120405"/>
    <w:rsid w:val="00126A68"/>
    <w:rsid w:val="00131B6A"/>
    <w:rsid w:val="00134789"/>
    <w:rsid w:val="00143E40"/>
    <w:rsid w:val="0017264E"/>
    <w:rsid w:val="00181DEB"/>
    <w:rsid w:val="001B0B25"/>
    <w:rsid w:val="001B428C"/>
    <w:rsid w:val="001B4F6D"/>
    <w:rsid w:val="001C2E08"/>
    <w:rsid w:val="001D6516"/>
    <w:rsid w:val="002166AD"/>
    <w:rsid w:val="0024581B"/>
    <w:rsid w:val="00247460"/>
    <w:rsid w:val="002517A0"/>
    <w:rsid w:val="00261E28"/>
    <w:rsid w:val="002660B6"/>
    <w:rsid w:val="002847A3"/>
    <w:rsid w:val="00287694"/>
    <w:rsid w:val="002935B8"/>
    <w:rsid w:val="002A7166"/>
    <w:rsid w:val="002A754C"/>
    <w:rsid w:val="002B1E41"/>
    <w:rsid w:val="002C074D"/>
    <w:rsid w:val="002C50EA"/>
    <w:rsid w:val="002E38D7"/>
    <w:rsid w:val="002F175D"/>
    <w:rsid w:val="002F35A2"/>
    <w:rsid w:val="002F6959"/>
    <w:rsid w:val="002F7C15"/>
    <w:rsid w:val="00320182"/>
    <w:rsid w:val="00335A0B"/>
    <w:rsid w:val="0033762E"/>
    <w:rsid w:val="00352262"/>
    <w:rsid w:val="003612D3"/>
    <w:rsid w:val="0036735B"/>
    <w:rsid w:val="00371890"/>
    <w:rsid w:val="00375B4F"/>
    <w:rsid w:val="003A4B58"/>
    <w:rsid w:val="003B1818"/>
    <w:rsid w:val="003F2973"/>
    <w:rsid w:val="003F6CDA"/>
    <w:rsid w:val="004000CE"/>
    <w:rsid w:val="004131F8"/>
    <w:rsid w:val="00425EE1"/>
    <w:rsid w:val="0045019F"/>
    <w:rsid w:val="00483AF6"/>
    <w:rsid w:val="00517EBA"/>
    <w:rsid w:val="00527B58"/>
    <w:rsid w:val="00546F98"/>
    <w:rsid w:val="00555A58"/>
    <w:rsid w:val="0056223B"/>
    <w:rsid w:val="0056795E"/>
    <w:rsid w:val="00572AC1"/>
    <w:rsid w:val="005827D9"/>
    <w:rsid w:val="005913E7"/>
    <w:rsid w:val="005F5CF8"/>
    <w:rsid w:val="005F7BE4"/>
    <w:rsid w:val="00601169"/>
    <w:rsid w:val="00603533"/>
    <w:rsid w:val="006306CA"/>
    <w:rsid w:val="00630AB1"/>
    <w:rsid w:val="00634B4D"/>
    <w:rsid w:val="006934DD"/>
    <w:rsid w:val="006A1812"/>
    <w:rsid w:val="006C077F"/>
    <w:rsid w:val="006C7909"/>
    <w:rsid w:val="006D0FB7"/>
    <w:rsid w:val="006D1DF6"/>
    <w:rsid w:val="006D36C0"/>
    <w:rsid w:val="006F73D3"/>
    <w:rsid w:val="007229A2"/>
    <w:rsid w:val="00722C7F"/>
    <w:rsid w:val="0073244F"/>
    <w:rsid w:val="00755197"/>
    <w:rsid w:val="00761D65"/>
    <w:rsid w:val="00767D90"/>
    <w:rsid w:val="00776807"/>
    <w:rsid w:val="0079084D"/>
    <w:rsid w:val="007A3395"/>
    <w:rsid w:val="007B1176"/>
    <w:rsid w:val="008025FE"/>
    <w:rsid w:val="00802B9A"/>
    <w:rsid w:val="00806924"/>
    <w:rsid w:val="00861C20"/>
    <w:rsid w:val="008916AF"/>
    <w:rsid w:val="008A68D5"/>
    <w:rsid w:val="00905119"/>
    <w:rsid w:val="009068B6"/>
    <w:rsid w:val="009408DF"/>
    <w:rsid w:val="00941C81"/>
    <w:rsid w:val="009C548E"/>
    <w:rsid w:val="009C7D2F"/>
    <w:rsid w:val="009D3F52"/>
    <w:rsid w:val="009F36D5"/>
    <w:rsid w:val="009F3C17"/>
    <w:rsid w:val="00A16087"/>
    <w:rsid w:val="00A31978"/>
    <w:rsid w:val="00A32C07"/>
    <w:rsid w:val="00A4557B"/>
    <w:rsid w:val="00A857ED"/>
    <w:rsid w:val="00A870A2"/>
    <w:rsid w:val="00AB283C"/>
    <w:rsid w:val="00AC05E1"/>
    <w:rsid w:val="00AD2640"/>
    <w:rsid w:val="00AD4B29"/>
    <w:rsid w:val="00AD4FF1"/>
    <w:rsid w:val="00AF5F00"/>
    <w:rsid w:val="00B04CA6"/>
    <w:rsid w:val="00B077D1"/>
    <w:rsid w:val="00B40495"/>
    <w:rsid w:val="00B473E6"/>
    <w:rsid w:val="00B7242B"/>
    <w:rsid w:val="00B759AE"/>
    <w:rsid w:val="00B77507"/>
    <w:rsid w:val="00B8364E"/>
    <w:rsid w:val="00BB3B92"/>
    <w:rsid w:val="00BB637D"/>
    <w:rsid w:val="00BD29B0"/>
    <w:rsid w:val="00BE3081"/>
    <w:rsid w:val="00BE6A4A"/>
    <w:rsid w:val="00BF0B0E"/>
    <w:rsid w:val="00C04031"/>
    <w:rsid w:val="00C07D6A"/>
    <w:rsid w:val="00C200FC"/>
    <w:rsid w:val="00C345E7"/>
    <w:rsid w:val="00C377BC"/>
    <w:rsid w:val="00C670F2"/>
    <w:rsid w:val="00C95CB6"/>
    <w:rsid w:val="00CA691A"/>
    <w:rsid w:val="00CB08CF"/>
    <w:rsid w:val="00CE12E2"/>
    <w:rsid w:val="00CF171B"/>
    <w:rsid w:val="00CF21B4"/>
    <w:rsid w:val="00D010DF"/>
    <w:rsid w:val="00D10144"/>
    <w:rsid w:val="00D36221"/>
    <w:rsid w:val="00D36F4C"/>
    <w:rsid w:val="00D420D3"/>
    <w:rsid w:val="00D6458B"/>
    <w:rsid w:val="00D72261"/>
    <w:rsid w:val="00D96CB5"/>
    <w:rsid w:val="00DB66FD"/>
    <w:rsid w:val="00E04045"/>
    <w:rsid w:val="00E06011"/>
    <w:rsid w:val="00E22159"/>
    <w:rsid w:val="00E277AE"/>
    <w:rsid w:val="00E521F9"/>
    <w:rsid w:val="00E66A15"/>
    <w:rsid w:val="00E86790"/>
    <w:rsid w:val="00EA4A51"/>
    <w:rsid w:val="00EB1C80"/>
    <w:rsid w:val="00EB1DF7"/>
    <w:rsid w:val="00EB2ACC"/>
    <w:rsid w:val="00EC6D75"/>
    <w:rsid w:val="00ED33FF"/>
    <w:rsid w:val="00EF64D7"/>
    <w:rsid w:val="00EF6FA2"/>
    <w:rsid w:val="00F37CFD"/>
    <w:rsid w:val="00F43D12"/>
    <w:rsid w:val="00F5365D"/>
    <w:rsid w:val="00F62CB8"/>
    <w:rsid w:val="00F71837"/>
    <w:rsid w:val="00F96F63"/>
    <w:rsid w:val="00FB1616"/>
    <w:rsid w:val="00FC6F5D"/>
    <w:rsid w:val="00FD26DA"/>
    <w:rsid w:val="00F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EC3DFF"/>
  <w15:docId w15:val="{54CA0EC9-B81A-4D62-BAF7-8A89380E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2E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b/>
      <w:bCs/>
      <w:sz w:val="35"/>
      <w:szCs w:val="3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035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3533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035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3533"/>
    <w:rPr>
      <w:rFonts w:ascii="Arial" w:eastAsia="Arial" w:hAnsi="Arial" w:cs="Arial"/>
      <w:lang w:val="de-DE"/>
    </w:rPr>
  </w:style>
  <w:style w:type="table" w:customStyle="1" w:styleId="TableNormal1">
    <w:name w:val="Table Normal1"/>
    <w:uiPriority w:val="2"/>
    <w:semiHidden/>
    <w:unhideWhenUsed/>
    <w:qFormat/>
    <w:rsid w:val="007768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134789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34789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2E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A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A15"/>
    <w:rPr>
      <w:rFonts w:ascii="Segoe UI" w:eastAsia="Arial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nus-plus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Da\AppData\Local\Microsoft\Olk\Attachments\ooa-a0568b72-5a07-439b-89f1-0b23ba3e862e\25269bec7900112171ea3bec84481c1be1e3aec96d807c08fbd00fc9b4f2db77\Vorlage_Kursprogramm_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aDok" ma:contentTypeID="0x010100D0F40BB7D2E1A44BAE3BDAC1E66762E900C5381DDC61CAE245A0D10027F4E4E251" ma:contentTypeVersion="49" ma:contentTypeDescription="Ein neues Dokument erstellen." ma:contentTypeScope="" ma:versionID="aab5c5ed1667e8c23053496b1a3618ad">
  <xsd:schema xmlns:xsd="http://www.w3.org/2001/XMLSchema" xmlns:xs="http://www.w3.org/2001/XMLSchema" xmlns:p="http://schemas.microsoft.com/office/2006/metadata/properties" xmlns:ns2="4c306a29-4681-4807-95aa-d566703c7e57" xmlns:ns3="c22c6ea1-3afe-497e-9985-7746c2c684fd" xmlns:ns4="11db6ae0-8060-41a2-a4a9-4bd6da484d68" targetNamespace="http://schemas.microsoft.com/office/2006/metadata/properties" ma:root="true" ma:fieldsID="e948d629eb1ba52a81cd7e093e87157a" ns2:_="" ns3:_="" ns4:_="">
    <xsd:import namespace="4c306a29-4681-4807-95aa-d566703c7e57"/>
    <xsd:import namespace="c22c6ea1-3afe-497e-9985-7746c2c684fd"/>
    <xsd:import namespace="11db6ae0-8060-41a2-a4a9-4bd6da484d68"/>
    <xsd:element name="properties">
      <xsd:complexType>
        <xsd:sequence>
          <xsd:element name="documentManagement">
            <xsd:complexType>
              <xsd:all>
                <xsd:element ref="ns3:asaPublikationsstart" minOccurs="0"/>
                <xsd:element ref="ns3:asaPublikationsende" minOccurs="0"/>
                <xsd:element ref="ns3:asaPDF" minOccurs="0"/>
                <xsd:element ref="ns2:asaDokumentverantwortlicher" minOccurs="0"/>
                <xsd:element ref="ns3:asaLibID" minOccurs="0"/>
                <xsd:element ref="ns3:asaDraftID" minOccurs="0"/>
                <xsd:element ref="ns2:ib115152095c4b019b2ae85b40e9074d" minOccurs="0"/>
                <xsd:element ref="ns2:db5c26b414c24c40871ceaa2e0368597" minOccurs="0"/>
                <xsd:element ref="ns2:k12e6d8dfda349488b7c518970754175" minOccurs="0"/>
                <xsd:element ref="ns2:i6353cfd6c72450ca4ac4a697a9d2efe" minOccurs="0"/>
                <xsd:element ref="ns2:d50245ad0e134bbe99d18eb117423ed9" minOccurs="0"/>
                <xsd:element ref="ns2:id81e69d6b95455daae50eea125392e5" minOccurs="0"/>
                <xsd:element ref="ns2:jd758a52de164feead32e37ecb6f8dbc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06a29-4681-4807-95aa-d566703c7e57" elementFormDefault="qualified">
    <xsd:import namespace="http://schemas.microsoft.com/office/2006/documentManagement/types"/>
    <xsd:import namespace="http://schemas.microsoft.com/office/infopath/2007/PartnerControls"/>
    <xsd:element name="asaDokumentverantwortlicher" ma:index="14" nillable="true" ma:displayName="Dokumentverantwortlicher" ma:list="UserInfo" ma:SharePointGroup="0" ma:internalName="asa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b115152095c4b019b2ae85b40e9074d" ma:index="21" nillable="true" ma:taxonomy="true" ma:internalName="ib115152095c4b019b2ae85b40e9074d" ma:taxonomyFieldName="asaArbeitsbereichstyp" ma:displayName="Arbeitsbereichstyp" ma:default="3;#Dienstleistung|74e99f33-d080-4bc8-a305-39a8ba70d826" ma:fieldId="{2b115152-095c-4b01-9b2a-e85b40e9074d}" ma:sspId="e7fbeb7a-c430-4262-b15e-e114f1ae5626" ma:termSetId="350cd359-9e01-4c88-b5c1-5069648464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5c26b414c24c40871ceaa2e0368597" ma:index="22" nillable="true" ma:taxonomy="true" ma:internalName="db5c26b414c24c40871ceaa2e0368597" ma:taxonomyFieldName="asaZielgruppe" ma:displayName="Zielgruppe" ma:readOnly="false" ma:default="" ma:fieldId="{db5c26b4-14c2-4c40-871c-eaa2e0368597}" ma:sspId="e7fbeb7a-c430-4262-b15e-e114f1ae5626" ma:termSetId="86d036e0-1dcc-48d4-a5b1-2469ac32bd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2e6d8dfda349488b7c518970754175" ma:index="23" nillable="true" ma:taxonomy="true" ma:internalName="k12e6d8dfda349488b7c518970754175" ma:taxonomyFieldName="asaThema" ma:displayName="Thema des Arbeitsbereichs" ma:readOnly="false" ma:default="" ma:fieldId="{412e6d8d-fda3-4948-8b7c-518970754175}" ma:sspId="e7fbeb7a-c430-4262-b15e-e114f1ae5626" ma:termSetId="274142e6-20bc-45ce-ba07-348f29a879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353cfd6c72450ca4ac4a697a9d2efe" ma:index="24" nillable="true" ma:taxonomy="true" ma:internalName="i6353cfd6c72450ca4ac4a697a9d2efe" ma:taxonomyFieldName="asaMandant" ma:displayName="Mandant" ma:readOnly="false" ma:default="" ma:fieldId="{26353cfd-6c72-450c-a4ac-4a697a9d2efe}" ma:sspId="e7fbeb7a-c430-4262-b15e-e114f1ae5626" ma:termSetId="3a12cbe1-18c5-4358-8b6b-8505f2e77f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0245ad0e134bbe99d18eb117423ed9" ma:index="25" nillable="true" ma:taxonomy="true" ma:internalName="d50245ad0e134bbe99d18eb117423ed9" ma:taxonomyFieldName="asaSchlagwort" ma:displayName="Schlagwort" ma:readOnly="false" ma:default="" ma:fieldId="{d50245ad-0e13-4bbe-99d1-8eb117423ed9}" ma:taxonomyMulti="true" ma:sspId="e7fbeb7a-c430-4262-b15e-e114f1ae5626" ma:termSetId="341fefaf-c4f7-4fa9-b966-7ff1cf3c18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81e69d6b95455daae50eea125392e5" ma:index="26" nillable="true" ma:taxonomy="true" ma:internalName="id81e69d6b95455daae50eea125392e5" ma:taxonomyFieldName="asaSprachen" ma:displayName="Sprachen" ma:readOnly="false" ma:default="" ma:fieldId="{2d81e69d-6b95-455d-aae5-0eea125392e5}" ma:taxonomyMulti="true" ma:sspId="e7fbeb7a-c430-4262-b15e-e114f1ae5626" ma:termSetId="2eea26a5-fbf2-467e-8ebe-ce8ce1518d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758a52de164feead32e37ecb6f8dbc" ma:index="27" nillable="true" ma:taxonomy="true" ma:internalName="jd758a52de164feead32e37ecb6f8dbc" ma:taxonomyFieldName="asaAnzeigeort" ma:displayName="Anzeigeort" ma:readOnly="false" ma:default="" ma:fieldId="{3d758a52-de16-4fee-ad32-e37ecb6f8dbc}" ma:taxonomyMulti="true" ma:sspId="e7fbeb7a-c430-4262-b15e-e114f1ae5626" ma:termSetId="7c04c74d-fa45-4c9d-ac4b-e48ea70753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e30efa50-61ed-4ae8-b27a-0129b41f5aa4}" ma:internalName="TaxCatchAll" ma:showField="CatchAllData" ma:web="4c306a29-4681-4807-95aa-d566703c7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c6ea1-3afe-497e-9985-7746c2c684fd" elementFormDefault="qualified">
    <xsd:import namespace="http://schemas.microsoft.com/office/2006/documentManagement/types"/>
    <xsd:import namespace="http://schemas.microsoft.com/office/infopath/2007/PartnerControls"/>
    <xsd:element name="asaPublikationsstart" ma:index="11" nillable="true" ma:displayName="Publikationsstart" ma:format="DateOnly" ma:internalName="asaPublikationsstart" ma:readOnly="false">
      <xsd:simpleType>
        <xsd:restriction base="dms:DateTime"/>
      </xsd:simpleType>
    </xsd:element>
    <xsd:element name="asaPublikationsende" ma:index="12" nillable="true" ma:displayName="Publikationsende" ma:format="DateOnly" ma:internalName="asaPublikationsende" ma:readOnly="false">
      <xsd:simpleType>
        <xsd:restriction base="dms:DateTime"/>
      </xsd:simpleType>
    </xsd:element>
    <xsd:element name="asaPDF" ma:index="13" nillable="true" ma:displayName="PDF erstellen?" ma:default="1" ma:internalName="asaPDF" ma:readOnly="false">
      <xsd:simpleType>
        <xsd:restriction base="dms:Boolean"/>
      </xsd:simpleType>
    </xsd:element>
    <xsd:element name="asaLibID" ma:index="19" nillable="true" ma:displayName="LibID" ma:hidden="true" ma:internalName="asaLibID">
      <xsd:simpleType>
        <xsd:restriction base="dms:Text">
          <xsd:maxLength value="255"/>
        </xsd:restriction>
      </xsd:simpleType>
    </xsd:element>
    <xsd:element name="asaDraftID" ma:index="20" nillable="true" ma:displayName="DraftID" ma:hidden="true" ma:internalName="asaDraftID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6ae0-8060-41a2-a4a9-4bd6da48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Bildmarkierungen" ma:readOnly="false" ma:fieldId="{5cf76f15-5ced-4ddc-b409-7134ff3c332f}" ma:taxonomyMulti="true" ma:sspId="e7fbeb7a-c430-4262-b15e-e114f1ae5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aLibID xmlns="c22c6ea1-3afe-497e-9985-7746c2c684fd" xsi:nil="true"/>
    <asaDokumentverantwortlicher xmlns="4c306a29-4681-4807-95aa-d566703c7e57">
      <UserInfo>
        <DisplayName/>
        <AccountId xsi:nil="true"/>
        <AccountType/>
      </UserInfo>
    </asaDokumentverantwortlicher>
    <ib115152095c4b019b2ae85b40e9074d xmlns="4c306a29-4681-4807-95aa-d566703c7e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Dienstleistung</TermName>
          <TermId xmlns="http://schemas.microsoft.com/office/infopath/2007/PartnerControls">74e99f33-d080-4bc8-a305-39a8ba70d826</TermId>
        </TermInfo>
      </Terms>
    </ib115152095c4b019b2ae85b40e9074d>
    <jd758a52de164feead32e37ecb6f8dbc xmlns="4c306a29-4681-4807-95aa-d566703c7e57">
      <Terms xmlns="http://schemas.microsoft.com/office/infopath/2007/PartnerControls"/>
    </jd758a52de164feead32e37ecb6f8dbc>
    <asaPublikationsstart xmlns="c22c6ea1-3afe-497e-9985-7746c2c684fd" xsi:nil="true"/>
    <asaPublikationsende xmlns="c22c6ea1-3afe-497e-9985-7746c2c684fd" xsi:nil="true"/>
    <db5c26b414c24c40871ceaa2e0368597 xmlns="4c306a29-4681-4807-95aa-d566703c7e57">
      <Terms xmlns="http://schemas.microsoft.com/office/infopath/2007/PartnerControls"/>
    </db5c26b414c24c40871ceaa2e0368597>
    <asaPDF xmlns="c22c6ea1-3afe-497e-9985-7746c2c684fd">true</asaPDF>
    <k12e6d8dfda349488b7c518970754175 xmlns="4c306a29-4681-4807-95aa-d566703c7e57">
      <Terms xmlns="http://schemas.microsoft.com/office/infopath/2007/PartnerControls"/>
    </k12e6d8dfda349488b7c518970754175>
    <id81e69d6b95455daae50eea125392e5 xmlns="4c306a29-4681-4807-95aa-d566703c7e57">
      <Terms xmlns="http://schemas.microsoft.com/office/infopath/2007/PartnerControls"/>
    </id81e69d6b95455daae50eea125392e5>
    <i6353cfd6c72450ca4ac4a697a9d2efe xmlns="4c306a29-4681-4807-95aa-d566703c7e57">
      <Terms xmlns="http://schemas.microsoft.com/office/infopath/2007/PartnerControls"/>
    </i6353cfd6c72450ca4ac4a697a9d2efe>
    <asaDraftID xmlns="c22c6ea1-3afe-497e-9985-7746c2c684fd" xsi:nil="true"/>
    <d50245ad0e134bbe99d18eb117423ed9 xmlns="4c306a29-4681-4807-95aa-d566703c7e57">
      <Terms xmlns="http://schemas.microsoft.com/office/infopath/2007/PartnerControls"/>
    </d50245ad0e134bbe99d18eb117423ed9>
    <TaxCatchAll xmlns="4c306a29-4681-4807-95aa-d566703c7e57">
      <Value>3</Value>
    </TaxCatchAll>
    <lcf76f155ced4ddcb4097134ff3c332f xmlns="11db6ae0-8060-41a2-a4a9-4bd6da484d6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F622A-1AD7-4CFE-80AA-B0C72CD62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06a29-4681-4807-95aa-d566703c7e57"/>
    <ds:schemaRef ds:uri="c22c6ea1-3afe-497e-9985-7746c2c684fd"/>
    <ds:schemaRef ds:uri="11db6ae0-8060-41a2-a4a9-4bd6da484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DF351-B91C-4B10-BECF-6870FB8BA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A8A87-77D5-4051-9F94-CB469D1FC79C}">
  <ds:schemaRefs>
    <ds:schemaRef ds:uri="http://schemas.microsoft.com/office/2006/metadata/properties"/>
    <ds:schemaRef ds:uri="http://schemas.microsoft.com/office/infopath/2007/PartnerControls"/>
    <ds:schemaRef ds:uri="c22c6ea1-3afe-497e-9985-7746c2c684fd"/>
    <ds:schemaRef ds:uri="4c306a29-4681-4807-95aa-d566703c7e57"/>
    <ds:schemaRef ds:uri="11db6ae0-8060-41a2-a4a9-4bd6da484d68"/>
  </ds:schemaRefs>
</ds:datastoreItem>
</file>

<file path=customXml/itemProps4.xml><?xml version="1.0" encoding="utf-8"?>
<ds:datastoreItem xmlns:ds="http://schemas.openxmlformats.org/officeDocument/2006/customXml" ds:itemID="{B23C7A4F-857F-46CF-89C5-4699147D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Vorlage_Kursprogramm_DE.dotx</Template>
  <TotalTime>0</TotalTime>
  <Pages>4</Pages>
  <Words>684</Words>
  <Characters>4315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Benno Danuser</dc:creator>
  <cp:keywords/>
  <cp:lastModifiedBy>Microsoft-Konto</cp:lastModifiedBy>
  <cp:revision>14</cp:revision>
  <cp:lastPrinted>2026-02-17T16:48:00Z</cp:lastPrinted>
  <dcterms:created xsi:type="dcterms:W3CDTF">2026-01-22T07:57:00Z</dcterms:created>
  <dcterms:modified xsi:type="dcterms:W3CDTF">2026-07-02T07:03:00Z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0x010100D0F40BB7D2E1A44BAE3BDAC1E66762E900C5381DDC61CAE245A0D10027F4E4E251</vt:lpwstr>
  </property>
  <property fmtid="{D5CDD505-2E9C-101B-9397-08002B2CF9AE}" pid="7" name="asaThema">
    <vt:lpwstr/>
  </property>
  <property fmtid="{D5CDD505-2E9C-101B-9397-08002B2CF9AE}" pid="8" name="asaAnzeigeort">
    <vt:lpwstr/>
  </property>
  <property fmtid="{D5CDD505-2E9C-101B-9397-08002B2CF9AE}" pid="9" name="asaArbeitsbereichstyp">
    <vt:lpwstr>3;#Dienstleistung|74e99f33-d080-4bc8-a305-39a8ba70d826</vt:lpwstr>
  </property>
  <property fmtid="{D5CDD505-2E9C-101B-9397-08002B2CF9AE}" pid="10" name="asaSchlagwort">
    <vt:lpwstr/>
  </property>
  <property fmtid="{D5CDD505-2E9C-101B-9397-08002B2CF9AE}" pid="11" name="asaZielgruppe">
    <vt:lpwstr/>
  </property>
  <property fmtid="{D5CDD505-2E9C-101B-9397-08002B2CF9AE}" pid="12" name="asaSprachen">
    <vt:lpwstr/>
  </property>
  <property fmtid="{D5CDD505-2E9C-101B-9397-08002B2CF9AE}" pid="13" name="asaMandant">
    <vt:lpwstr/>
  </property>
</Properties>
</file>